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8E" w:rsidRPr="00617248" w:rsidRDefault="00CD4A19" w:rsidP="00617248">
      <w:pPr>
        <w:pStyle w:val="Ttulo1"/>
        <w:jc w:val="center"/>
        <w:rPr>
          <w:rFonts w:asciiTheme="minorHAnsi" w:eastAsia="Times New Roman" w:hAnsiTheme="minorHAnsi" w:cstheme="minorHAnsi"/>
          <w:b/>
          <w:color w:val="auto"/>
          <w:lang w:val="es-MX" w:eastAsia="es-MX"/>
        </w:rPr>
      </w:pPr>
      <w:r w:rsidRPr="00617248">
        <w:rPr>
          <w:rFonts w:asciiTheme="minorHAnsi" w:eastAsia="Times New Roman" w:hAnsiTheme="minorHAnsi" w:cstheme="minorHAnsi"/>
          <w:b/>
          <w:color w:val="auto"/>
          <w:lang w:val="es-MX" w:eastAsia="es-MX"/>
        </w:rPr>
        <w:t>MEMORIA EXPLICATIVA</w:t>
      </w:r>
    </w:p>
    <w:p w:rsidR="000646C2" w:rsidRDefault="00CD4A19" w:rsidP="00A22B8E">
      <w:pPr>
        <w:spacing w:after="120" w:line="240" w:lineRule="auto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 w:rsidRPr="005E1A06">
        <w:rPr>
          <w:rFonts w:eastAsia="Times New Roman" w:cs="Arial"/>
          <w:b/>
          <w:sz w:val="32"/>
          <w:szCs w:val="32"/>
          <w:lang w:val="es-MX" w:eastAsia="es-MX"/>
        </w:rPr>
        <w:t xml:space="preserve"> </w:t>
      </w:r>
    </w:p>
    <w:p w:rsidR="00A22B8E" w:rsidRDefault="000646C2" w:rsidP="00A22B8E">
      <w:pPr>
        <w:spacing w:after="120" w:line="240" w:lineRule="auto"/>
        <w:ind w:right="-1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CONVOCATORIA COMPROMISO SOCIAL DEL CONSEJO SOCIAL DE LA UNIVERSIDAD DE SEVILLA</w:t>
      </w:r>
    </w:p>
    <w:p w:rsidR="00A22B8E" w:rsidRPr="00A22B8E" w:rsidRDefault="00A22B8E" w:rsidP="00A22B8E">
      <w:pPr>
        <w:spacing w:after="120" w:line="240" w:lineRule="auto"/>
        <w:ind w:right="-1"/>
        <w:rPr>
          <w:rFonts w:eastAsia="Times New Roman" w:cs="Arial"/>
          <w:b/>
          <w:sz w:val="28"/>
          <w:szCs w:val="28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C0064B" w:rsidRPr="00A22B8E" w:rsidTr="00CC7CBE">
        <w:trPr>
          <w:trHeight w:hRule="exact" w:val="907"/>
        </w:trPr>
        <w:tc>
          <w:tcPr>
            <w:tcW w:w="9209" w:type="dxa"/>
          </w:tcPr>
          <w:p w:rsidR="00C0064B" w:rsidRPr="00A22B8E" w:rsidRDefault="00C0064B" w:rsidP="00CC7CBE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ENTIDAD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bookmarkStart w:id="0" w:name="_GoBack"/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bookmarkEnd w:id="0"/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C0064B" w:rsidRDefault="00C0064B" w:rsidP="00A22B8E">
      <w:pPr>
        <w:spacing w:after="0" w:line="240" w:lineRule="auto"/>
        <w:rPr>
          <w:rFonts w:eastAsia="Times New Roman" w:cs="Arial"/>
          <w:b/>
          <w:sz w:val="32"/>
          <w:szCs w:val="32"/>
          <w:lang w:val="es-MX" w:eastAsia="es-MX"/>
        </w:rPr>
      </w:pPr>
    </w:p>
    <w:tbl>
      <w:tblPr>
        <w:tblStyle w:val="Tablaconcuadrcul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09"/>
      </w:tblGrid>
      <w:tr w:rsidR="00A22B8E" w:rsidTr="00C0064B">
        <w:trPr>
          <w:trHeight w:hRule="exact" w:val="907"/>
        </w:trPr>
        <w:tc>
          <w:tcPr>
            <w:tcW w:w="9209" w:type="dxa"/>
          </w:tcPr>
          <w:p w:rsidR="00A22B8E" w:rsidRPr="00A22B8E" w:rsidRDefault="00A22B8E" w:rsidP="00187E27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TÍTULO DEL PROYECTO</w:t>
            </w:r>
            <w:r w:rsidRPr="00A22B8E">
              <w:rPr>
                <w:b/>
                <w:sz w:val="24"/>
                <w:szCs w:val="24"/>
                <w:lang w:val="es-ES_tradnl"/>
              </w:rPr>
              <w:t>:</w:t>
            </w:r>
            <w:r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="00C0064B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separate"/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t> </w:t>
            </w:r>
            <w:r w:rsidRPr="00A22B8E">
              <w:rPr>
                <w:caps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A22B8E" w:rsidRDefault="00A22B8E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:rsidR="00CD4A19" w:rsidRDefault="00CD4A19" w:rsidP="00CD4A19">
      <w:pPr>
        <w:spacing w:after="0" w:line="240" w:lineRule="auto"/>
        <w:ind w:right="283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t xml:space="preserve">1.- DESCRIPCIÓN DEL PROYECTO </w:t>
      </w:r>
      <w:r w:rsidR="007C078A" w:rsidRPr="00786F6E">
        <w:rPr>
          <w:i/>
          <w:lang w:val="es-ES_tradnl"/>
        </w:rPr>
        <w:t>(</w:t>
      </w:r>
      <w:r w:rsidR="00952EC3" w:rsidRPr="00786F6E">
        <w:rPr>
          <w:i/>
          <w:lang w:val="es-ES_tradnl"/>
        </w:rPr>
        <w:t>Describa las necesidad</w:t>
      </w:r>
      <w:r w:rsidRPr="00786F6E">
        <w:rPr>
          <w:i/>
          <w:lang w:val="es-ES_tradnl"/>
        </w:rPr>
        <w:t>es brevemente e indique el objetivo clave del proyecto de forma precisa y clara</w:t>
      </w:r>
      <w:r w:rsidR="007C078A" w:rsidRPr="00786F6E">
        <w:rPr>
          <w:i/>
          <w:lang w:val="es-ES_tradnl"/>
        </w:rPr>
        <w:t>)</w:t>
      </w:r>
      <w:r w:rsidR="00826CD1" w:rsidRPr="00786F6E">
        <w:rPr>
          <w:i/>
          <w:lang w:val="es-ES_tradnl"/>
        </w:rPr>
        <w:t>:</w:t>
      </w:r>
    </w:p>
    <w:p w:rsidR="00E0690B" w:rsidRPr="00786F6E" w:rsidRDefault="00E0690B" w:rsidP="00CD4A19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6A3D" w:rsidRPr="00E63AC6" w:rsidTr="00EC5CB7">
        <w:trPr>
          <w:trHeight w:hRule="exact" w:val="6747"/>
        </w:trPr>
        <w:tc>
          <w:tcPr>
            <w:tcW w:w="8505" w:type="dxa"/>
          </w:tcPr>
          <w:p w:rsidR="00E63AC6" w:rsidRPr="004B4718" w:rsidRDefault="00E63AC6" w:rsidP="00CD4A19">
            <w:pPr>
              <w:rPr>
                <w:sz w:val="24"/>
                <w:szCs w:val="24"/>
              </w:rPr>
            </w:pPr>
            <w:r w:rsidRPr="004B4718">
              <w:rPr>
                <w:i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sz w:val="24"/>
                <w:szCs w:val="24"/>
                <w:lang w:val="es-ES_tradnl"/>
              </w:rPr>
            </w:r>
            <w:r w:rsidRPr="004B4718">
              <w:rPr>
                <w:i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CD4A19" w:rsidRPr="00786F6E" w:rsidRDefault="00CD4A19" w:rsidP="00CD4A19">
      <w:pPr>
        <w:spacing w:after="0" w:line="240" w:lineRule="auto"/>
        <w:ind w:right="283"/>
        <w:jc w:val="both"/>
        <w:rPr>
          <w:i/>
          <w:lang w:val="es-ES_tradnl"/>
        </w:rPr>
      </w:pPr>
      <w:r w:rsidRPr="00786F6E">
        <w:rPr>
          <w:b/>
          <w:sz w:val="24"/>
          <w:szCs w:val="24"/>
          <w:lang w:val="es-ES_tradnl"/>
        </w:rPr>
        <w:lastRenderedPageBreak/>
        <w:t xml:space="preserve">2.- DESTINATARIOS DEL PROYECTO </w:t>
      </w:r>
      <w:r w:rsidR="007C078A" w:rsidRPr="00786F6E">
        <w:rPr>
          <w:i/>
          <w:lang w:val="es-ES_tradnl"/>
        </w:rPr>
        <w:t>(</w:t>
      </w:r>
      <w:r w:rsidRPr="00786F6E">
        <w:rPr>
          <w:i/>
          <w:lang w:val="es-ES_tradnl"/>
        </w:rPr>
        <w:t>Especifique el colectivo que necesita la ayuda y en qué situación se encuentra</w:t>
      </w:r>
      <w:r w:rsidR="007C078A" w:rsidRPr="00786F6E">
        <w:rPr>
          <w:i/>
          <w:lang w:val="es-ES_tradnl"/>
        </w:rPr>
        <w:t>)</w:t>
      </w:r>
      <w:r w:rsidR="00826CD1" w:rsidRPr="00786F6E">
        <w:rPr>
          <w:i/>
          <w:lang w:val="es-ES_tradnl"/>
        </w:rPr>
        <w:t>:</w:t>
      </w:r>
    </w:p>
    <w:p w:rsidR="008B6435" w:rsidRPr="007C078A" w:rsidRDefault="008B6435" w:rsidP="00CD4A19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E63AC6" w:rsidTr="00C0064B">
        <w:trPr>
          <w:trHeight w:hRule="exact" w:val="7371"/>
        </w:trPr>
        <w:tc>
          <w:tcPr>
            <w:tcW w:w="9095" w:type="dxa"/>
          </w:tcPr>
          <w:p w:rsidR="00E63AC6" w:rsidRPr="00AF756D" w:rsidRDefault="00E63AC6" w:rsidP="00E50AB9">
            <w:pPr>
              <w:rPr>
                <w:b/>
                <w:i/>
                <w:color w:val="595959" w:themeColor="text1" w:themeTint="A6"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CD4A19" w:rsidRPr="00E63AC6" w:rsidRDefault="00CD4A19" w:rsidP="00CD4A19">
      <w:pPr>
        <w:spacing w:after="0" w:line="240" w:lineRule="auto"/>
        <w:rPr>
          <w:sz w:val="24"/>
          <w:szCs w:val="24"/>
          <w:lang w:val="en-US"/>
        </w:rPr>
      </w:pPr>
    </w:p>
    <w:p w:rsidR="008B6435" w:rsidRPr="00E63AC6" w:rsidRDefault="008B6435" w:rsidP="008B6435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8B6435" w:rsidRPr="00786F6E" w:rsidRDefault="00E0690B" w:rsidP="002E3AA7">
      <w:pPr>
        <w:spacing w:after="0" w:line="240" w:lineRule="auto"/>
        <w:ind w:right="-1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3</w:t>
      </w:r>
      <w:r w:rsidR="008B6435" w:rsidRPr="00786F6E">
        <w:rPr>
          <w:b/>
          <w:sz w:val="24"/>
          <w:szCs w:val="24"/>
          <w:lang w:val="es-ES_tradnl"/>
        </w:rPr>
        <w:t>.- TIPO DE ACTIVIDADES</w:t>
      </w:r>
      <w:r w:rsidR="008B6435" w:rsidRPr="00786F6E">
        <w:rPr>
          <w:i/>
          <w:sz w:val="24"/>
          <w:szCs w:val="24"/>
          <w:lang w:val="es-ES_tradnl"/>
        </w:rPr>
        <w:t>. ¿Con cuál de estos grupos se encuentran relacionadas las actividades? Marcar el que proceda</w:t>
      </w:r>
      <w:r w:rsidR="008B6435" w:rsidRPr="00786F6E">
        <w:rPr>
          <w:b/>
          <w:sz w:val="24"/>
          <w:szCs w:val="24"/>
          <w:lang w:val="es-ES_tradnl"/>
        </w:rPr>
        <w:t>:</w:t>
      </w:r>
    </w:p>
    <w:p w:rsidR="008B6435" w:rsidRPr="005E1A06" w:rsidRDefault="008B6435" w:rsidP="008B6435">
      <w:pPr>
        <w:spacing w:after="0" w:line="240" w:lineRule="auto"/>
        <w:rPr>
          <w:sz w:val="24"/>
          <w:szCs w:val="24"/>
          <w:lang w:val="es-ES_tradnl"/>
        </w:rPr>
      </w:pPr>
    </w:p>
    <w:p w:rsidR="008B6435" w:rsidRPr="007C078A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5E1A06">
        <w:rPr>
          <w:sz w:val="24"/>
          <w:szCs w:val="24"/>
          <w:lang w:val="es-ES_tradnl"/>
        </w:rPr>
        <w:instrText xml:space="preserve"> FORMCHECKBOX </w:instrText>
      </w:r>
      <w:r w:rsidR="00E0340B">
        <w:rPr>
          <w:sz w:val="24"/>
          <w:szCs w:val="24"/>
          <w:lang w:val="es-ES_tradnl"/>
        </w:rPr>
      </w:r>
      <w:r w:rsidR="00E0340B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bookmarkEnd w:id="1"/>
      <w:r w:rsidRPr="005E1A06">
        <w:rPr>
          <w:sz w:val="24"/>
          <w:szCs w:val="24"/>
          <w:lang w:val="es-ES_tradnl"/>
        </w:rPr>
        <w:t xml:space="preserve"> Alimentación</w:t>
      </w:r>
      <w:r w:rsidRPr="005E1A06">
        <w:rPr>
          <w:i/>
          <w:sz w:val="24"/>
          <w:szCs w:val="24"/>
          <w:lang w:val="es-ES_tradnl"/>
        </w:rPr>
        <w:t xml:space="preserve"> </w:t>
      </w:r>
      <w:r w:rsidRPr="007C078A">
        <w:rPr>
          <w:i/>
          <w:lang w:val="es-ES_tradnl"/>
        </w:rPr>
        <w:t>(Actividades encaminadas al suministro de alimentos básicos a personas en situación de pobreza).</w:t>
      </w:r>
    </w:p>
    <w:p w:rsidR="008B6435" w:rsidRPr="005E1A06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:rsidR="008B6435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E0340B">
        <w:rPr>
          <w:sz w:val="24"/>
          <w:szCs w:val="24"/>
          <w:lang w:val="es-ES_tradnl"/>
        </w:rPr>
      </w:r>
      <w:r w:rsidR="00E0340B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</w:t>
      </w:r>
      <w:r w:rsidR="00E34AC2" w:rsidRPr="005E1A06">
        <w:rPr>
          <w:sz w:val="24"/>
          <w:szCs w:val="24"/>
          <w:lang w:val="es-ES_tradnl"/>
        </w:rPr>
        <w:t xml:space="preserve">Salud </w:t>
      </w:r>
      <w:r w:rsidR="00E34AC2" w:rsidRPr="005E1A06">
        <w:rPr>
          <w:i/>
          <w:lang w:val="es-ES_tradnl"/>
        </w:rPr>
        <w:t>(</w:t>
      </w:r>
      <w:r w:rsidR="00434A2A">
        <w:rPr>
          <w:i/>
          <w:lang w:val="es-ES_tradnl"/>
        </w:rPr>
        <w:t>Medicamentos y material sanitario</w:t>
      </w:r>
      <w:r w:rsidR="00E34AC2" w:rsidRPr="005E1A06">
        <w:rPr>
          <w:i/>
          <w:lang w:val="es-ES_tradnl"/>
        </w:rPr>
        <w:t xml:space="preserve"> para mejorar la salud de enfermos que no tengan acceso a los tratamientos médicos necesarios por falta de recursos económicos).</w:t>
      </w:r>
      <w:r w:rsidR="00E34AC2" w:rsidRPr="005E1A06">
        <w:rPr>
          <w:sz w:val="24"/>
          <w:szCs w:val="24"/>
          <w:lang w:val="es-ES_tradnl"/>
        </w:rPr>
        <w:t xml:space="preserve"> </w:t>
      </w:r>
    </w:p>
    <w:p w:rsidR="00E34AC2" w:rsidRPr="005E1A06" w:rsidRDefault="00E34AC2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:rsidR="00E34AC2" w:rsidRPr="007C078A" w:rsidRDefault="008B6435" w:rsidP="002E3AA7">
      <w:pPr>
        <w:tabs>
          <w:tab w:val="left" w:pos="2552"/>
          <w:tab w:val="left" w:pos="4962"/>
          <w:tab w:val="left" w:pos="8364"/>
        </w:tabs>
        <w:spacing w:after="0" w:line="240" w:lineRule="auto"/>
        <w:jc w:val="both"/>
        <w:rPr>
          <w:lang w:val="es-ES_tradnl"/>
        </w:rPr>
      </w:pPr>
      <w:r w:rsidRPr="005E1A06">
        <w:rPr>
          <w:sz w:val="24"/>
          <w:szCs w:val="24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E1A06">
        <w:rPr>
          <w:sz w:val="24"/>
          <w:szCs w:val="24"/>
          <w:lang w:val="es-ES_tradnl"/>
        </w:rPr>
        <w:instrText xml:space="preserve"> FORMCHECKBOX </w:instrText>
      </w:r>
      <w:r w:rsidR="00E0340B">
        <w:rPr>
          <w:sz w:val="24"/>
          <w:szCs w:val="24"/>
          <w:lang w:val="es-ES_tradnl"/>
        </w:rPr>
      </w:r>
      <w:r w:rsidR="00E0340B">
        <w:rPr>
          <w:sz w:val="24"/>
          <w:szCs w:val="24"/>
          <w:lang w:val="es-ES_tradnl"/>
        </w:rPr>
        <w:fldChar w:fldCharType="separate"/>
      </w:r>
      <w:r w:rsidRPr="005E1A06">
        <w:rPr>
          <w:sz w:val="24"/>
          <w:szCs w:val="24"/>
          <w:lang w:val="es-ES_tradnl"/>
        </w:rPr>
        <w:fldChar w:fldCharType="end"/>
      </w:r>
      <w:r w:rsidRPr="005E1A06">
        <w:rPr>
          <w:sz w:val="24"/>
          <w:szCs w:val="24"/>
          <w:lang w:val="es-ES_tradnl"/>
        </w:rPr>
        <w:t xml:space="preserve"> </w:t>
      </w:r>
      <w:r w:rsidR="00E34AC2">
        <w:rPr>
          <w:sz w:val="24"/>
          <w:szCs w:val="24"/>
          <w:lang w:val="es-ES_tradnl"/>
        </w:rPr>
        <w:t>Intervención Social</w:t>
      </w:r>
      <w:r w:rsidR="00E34AC2" w:rsidRPr="007C078A">
        <w:rPr>
          <w:lang w:val="es-ES_tradnl"/>
        </w:rPr>
        <w:t xml:space="preserve"> </w:t>
      </w:r>
      <w:r w:rsidR="00E34AC2">
        <w:rPr>
          <w:i/>
          <w:lang w:val="es-ES_tradnl"/>
        </w:rPr>
        <w:t>(</w:t>
      </w:r>
      <w:r w:rsidR="00434A2A">
        <w:rPr>
          <w:i/>
          <w:lang w:val="es-ES_tradnl"/>
        </w:rPr>
        <w:t>Material para a</w:t>
      </w:r>
      <w:r w:rsidR="00E34AC2">
        <w:rPr>
          <w:i/>
          <w:lang w:val="es-ES_tradnl"/>
        </w:rPr>
        <w:t xml:space="preserve">ctividades </w:t>
      </w:r>
      <w:r w:rsidR="00434A2A">
        <w:rPr>
          <w:i/>
          <w:lang w:val="es-ES_tradnl"/>
        </w:rPr>
        <w:t>correspondientes a las distintas áreas de intervención social</w:t>
      </w:r>
      <w:r w:rsidR="00E34AC2" w:rsidRPr="007C078A">
        <w:rPr>
          <w:i/>
          <w:lang w:val="es-ES_tradnl"/>
        </w:rPr>
        <w:t>).</w:t>
      </w:r>
    </w:p>
    <w:p w:rsidR="00E2222E" w:rsidRDefault="00E2222E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:rsidR="00E2222E" w:rsidRDefault="00E2222E" w:rsidP="00CD4A19">
      <w:pPr>
        <w:spacing w:after="0" w:line="240" w:lineRule="auto"/>
        <w:ind w:right="283"/>
        <w:jc w:val="both"/>
        <w:rPr>
          <w:b/>
          <w:sz w:val="24"/>
          <w:szCs w:val="24"/>
          <w:lang w:val="es-ES_tradnl"/>
        </w:rPr>
      </w:pPr>
    </w:p>
    <w:p w:rsidR="00CD4A19" w:rsidRPr="00786F6E" w:rsidRDefault="00E0690B" w:rsidP="00CD4A19">
      <w:pPr>
        <w:spacing w:after="0" w:line="240" w:lineRule="auto"/>
        <w:ind w:right="283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4</w:t>
      </w:r>
      <w:r w:rsidR="00CD4A19" w:rsidRPr="00786F6E">
        <w:rPr>
          <w:b/>
          <w:sz w:val="24"/>
          <w:szCs w:val="24"/>
          <w:lang w:val="es-ES_tradnl"/>
        </w:rPr>
        <w:t>.- ACTIVIDADES</w:t>
      </w:r>
      <w:r w:rsidR="00CD4A19" w:rsidRPr="00786F6E">
        <w:rPr>
          <w:b/>
          <w:i/>
          <w:sz w:val="24"/>
          <w:szCs w:val="24"/>
          <w:lang w:val="es-ES_tradnl"/>
        </w:rPr>
        <w:t xml:space="preserve"> </w:t>
      </w:r>
      <w:r w:rsidR="007C078A" w:rsidRPr="00786F6E">
        <w:rPr>
          <w:i/>
          <w:lang w:val="es-ES_tradnl"/>
        </w:rPr>
        <w:t>(</w:t>
      </w:r>
      <w:r w:rsidR="00CD4A19" w:rsidRPr="00786F6E">
        <w:rPr>
          <w:i/>
          <w:lang w:val="es-ES_tradnl"/>
        </w:rPr>
        <w:t xml:space="preserve">Describa </w:t>
      </w:r>
      <w:r w:rsidR="00C0064B">
        <w:rPr>
          <w:i/>
          <w:lang w:val="es-ES_tradnl"/>
        </w:rPr>
        <w:t>brevemente la actividad/es a realizar y</w:t>
      </w:r>
      <w:r w:rsidR="008B6435" w:rsidRPr="00786F6E">
        <w:rPr>
          <w:i/>
          <w:lang w:val="es-ES_tradnl"/>
        </w:rPr>
        <w:t xml:space="preserve"> su </w:t>
      </w:r>
      <w:r w:rsidR="00C0064B">
        <w:rPr>
          <w:i/>
          <w:lang w:val="es-ES_tradnl"/>
        </w:rPr>
        <w:t>fecha/s de inicio y finalización</w:t>
      </w:r>
      <w:r w:rsidR="00826CD1" w:rsidRPr="00786F6E">
        <w:rPr>
          <w:i/>
          <w:lang w:val="es-ES_tradnl"/>
        </w:rPr>
        <w:t>):</w:t>
      </w:r>
    </w:p>
    <w:p w:rsidR="00CD4A19" w:rsidRPr="007C078A" w:rsidRDefault="00CD4A19" w:rsidP="00CD4A19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441B4C" w:rsidTr="00EC5CB7">
        <w:trPr>
          <w:trHeight w:hRule="exact" w:val="5273"/>
        </w:trPr>
        <w:tc>
          <w:tcPr>
            <w:tcW w:w="9095" w:type="dxa"/>
          </w:tcPr>
          <w:p w:rsidR="00441B4C" w:rsidRPr="00AF756D" w:rsidRDefault="00441B4C" w:rsidP="00441B4C">
            <w:pPr>
              <w:rPr>
                <w:b/>
                <w:sz w:val="24"/>
                <w:szCs w:val="24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952EC3" w:rsidRPr="00441B4C" w:rsidRDefault="00952EC3" w:rsidP="00CD4A19">
      <w:pPr>
        <w:pStyle w:val="Encabezado"/>
        <w:tabs>
          <w:tab w:val="clear" w:pos="4252"/>
          <w:tab w:val="clear" w:pos="8504"/>
        </w:tabs>
        <w:ind w:right="283"/>
        <w:jc w:val="both"/>
        <w:rPr>
          <w:lang w:val="en-US"/>
        </w:rPr>
      </w:pPr>
    </w:p>
    <w:p w:rsidR="00952EC3" w:rsidRPr="00786F6E" w:rsidRDefault="00E0690B" w:rsidP="00952EC3">
      <w:pPr>
        <w:spacing w:after="0" w:line="240" w:lineRule="auto"/>
        <w:ind w:right="283"/>
        <w:jc w:val="both"/>
        <w:rPr>
          <w:b/>
          <w:lang w:val="es-ES_tradnl"/>
        </w:rPr>
      </w:pPr>
      <w:r>
        <w:rPr>
          <w:b/>
          <w:sz w:val="24"/>
          <w:szCs w:val="24"/>
          <w:lang w:val="es-ES_tradnl"/>
        </w:rPr>
        <w:t>5.</w:t>
      </w:r>
      <w:r w:rsidR="00952EC3" w:rsidRPr="00786F6E">
        <w:rPr>
          <w:b/>
          <w:sz w:val="24"/>
          <w:szCs w:val="24"/>
          <w:lang w:val="es-ES_tradnl"/>
        </w:rPr>
        <w:t xml:space="preserve"> DESGLOSE PRESUPUESTARIO DE LAS ACTIVIDADES </w:t>
      </w:r>
      <w:r w:rsidR="00952EC3" w:rsidRPr="00786F6E">
        <w:rPr>
          <w:sz w:val="24"/>
          <w:szCs w:val="24"/>
          <w:lang w:val="es-ES_tradnl"/>
        </w:rPr>
        <w:t>(</w:t>
      </w:r>
      <w:r w:rsidR="00952EC3" w:rsidRPr="00786F6E">
        <w:rPr>
          <w:i/>
          <w:lang w:val="es-ES_tradnl"/>
        </w:rPr>
        <w:t>Describa</w:t>
      </w:r>
      <w:r w:rsidR="00D17638">
        <w:rPr>
          <w:i/>
          <w:lang w:val="es-ES_tradnl"/>
        </w:rPr>
        <w:t xml:space="preserve"> con carácter general</w:t>
      </w:r>
      <w:r w:rsidR="00C0064B">
        <w:rPr>
          <w:i/>
          <w:lang w:val="es-ES_tradnl"/>
        </w:rPr>
        <w:t xml:space="preserve"> los</w:t>
      </w:r>
      <w:r w:rsidR="00D17638">
        <w:rPr>
          <w:i/>
          <w:lang w:val="es-ES_tradnl"/>
        </w:rPr>
        <w:t xml:space="preserve"> </w:t>
      </w:r>
      <w:r w:rsidR="00952EC3" w:rsidRPr="00786F6E">
        <w:rPr>
          <w:i/>
          <w:lang w:val="es-ES_tradnl"/>
        </w:rPr>
        <w:t>gastos de materiales, suministros o servicios que necesitan financiar y su coste estimado</w:t>
      </w:r>
      <w:r w:rsidR="00D17638">
        <w:rPr>
          <w:i/>
          <w:lang w:val="es-ES_tradnl"/>
        </w:rPr>
        <w:t>. No es necesario una relación detallada</w:t>
      </w:r>
      <w:r w:rsidR="00952EC3" w:rsidRPr="00786F6E">
        <w:rPr>
          <w:i/>
          <w:lang w:val="es-ES_tradnl"/>
        </w:rPr>
        <w:t>):</w:t>
      </w:r>
    </w:p>
    <w:p w:rsidR="00952EC3" w:rsidRDefault="00952EC3" w:rsidP="00CD4A19">
      <w:pPr>
        <w:pStyle w:val="Encabezado"/>
        <w:tabs>
          <w:tab w:val="clear" w:pos="4252"/>
          <w:tab w:val="clear" w:pos="8504"/>
        </w:tabs>
        <w:ind w:right="283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952EC3" w:rsidRPr="00441B4C" w:rsidTr="00EC5CB7">
        <w:trPr>
          <w:trHeight w:hRule="exact" w:val="5273"/>
        </w:trPr>
        <w:tc>
          <w:tcPr>
            <w:tcW w:w="9095" w:type="dxa"/>
          </w:tcPr>
          <w:p w:rsidR="00441B4C" w:rsidRPr="00AF756D" w:rsidRDefault="00441B4C" w:rsidP="00E50AB9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4B409B" w:rsidRPr="00786F6E" w:rsidRDefault="00E0690B" w:rsidP="004B409B">
      <w:pPr>
        <w:spacing w:after="0" w:line="240" w:lineRule="auto"/>
        <w:ind w:right="283"/>
        <w:jc w:val="both"/>
        <w:rPr>
          <w:b/>
          <w:i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6</w:t>
      </w:r>
      <w:r w:rsidR="004B409B" w:rsidRPr="00786F6E">
        <w:rPr>
          <w:b/>
          <w:sz w:val="24"/>
          <w:szCs w:val="24"/>
          <w:lang w:val="es-ES_tradnl"/>
        </w:rPr>
        <w:t xml:space="preserve">.- VIABILIDAD </w:t>
      </w:r>
      <w:r w:rsidR="004B409B">
        <w:rPr>
          <w:i/>
          <w:lang w:val="es-ES_tradnl"/>
        </w:rPr>
        <w:t>(¿</w:t>
      </w:r>
      <w:r w:rsidR="00E2222E">
        <w:rPr>
          <w:i/>
          <w:lang w:val="es-ES_tradnl"/>
        </w:rPr>
        <w:t>Son viables las actuaciones que se plantean, de manera que garanticen la r</w:t>
      </w:r>
      <w:r w:rsidR="00C0064B">
        <w:rPr>
          <w:i/>
          <w:lang w:val="es-ES_tradnl"/>
        </w:rPr>
        <w:t>e</w:t>
      </w:r>
      <w:r w:rsidR="00E2222E">
        <w:rPr>
          <w:i/>
          <w:lang w:val="es-ES_tradnl"/>
        </w:rPr>
        <w:t>alización del proyecto?)</w:t>
      </w:r>
      <w:r w:rsidR="004B409B" w:rsidRPr="00786F6E">
        <w:rPr>
          <w:i/>
          <w:lang w:val="es-ES_tradnl"/>
        </w:rPr>
        <w:t xml:space="preserve"> </w:t>
      </w:r>
    </w:p>
    <w:p w:rsidR="00CD4A19" w:rsidRPr="004434AB" w:rsidRDefault="00CD4A19" w:rsidP="00CD4A19">
      <w:pPr>
        <w:spacing w:after="0" w:line="240" w:lineRule="auto"/>
        <w:ind w:right="283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00124F" w:rsidTr="00240D36">
        <w:trPr>
          <w:trHeight w:hRule="exact" w:val="3856"/>
        </w:trPr>
        <w:tc>
          <w:tcPr>
            <w:tcW w:w="9095" w:type="dxa"/>
          </w:tcPr>
          <w:p w:rsidR="00441B4C" w:rsidRPr="00AF756D" w:rsidRDefault="00617248" w:rsidP="00441B4C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CD4A19" w:rsidRPr="00441B4C" w:rsidRDefault="00CD4A19" w:rsidP="00CD4A19">
      <w:pPr>
        <w:spacing w:after="0" w:line="240" w:lineRule="auto"/>
        <w:ind w:right="283"/>
        <w:jc w:val="both"/>
        <w:rPr>
          <w:lang w:val="en-US"/>
        </w:rPr>
      </w:pPr>
    </w:p>
    <w:p w:rsidR="004B409B" w:rsidRDefault="00E0690B" w:rsidP="004B409B">
      <w:pPr>
        <w:pStyle w:val="Encabezado"/>
        <w:tabs>
          <w:tab w:val="clear" w:pos="4252"/>
          <w:tab w:val="clear" w:pos="8504"/>
        </w:tabs>
        <w:ind w:right="283"/>
        <w:jc w:val="both"/>
        <w:rPr>
          <w:i/>
          <w:lang w:val="es-ES_tradnl"/>
        </w:rPr>
      </w:pPr>
      <w:r>
        <w:rPr>
          <w:b/>
          <w:sz w:val="24"/>
          <w:szCs w:val="24"/>
          <w:lang w:val="es-ES_tradnl"/>
        </w:rPr>
        <w:t>7</w:t>
      </w:r>
      <w:r w:rsidR="004B409B" w:rsidRPr="006612E0">
        <w:rPr>
          <w:b/>
          <w:sz w:val="24"/>
          <w:szCs w:val="24"/>
          <w:lang w:val="es-ES_tradnl"/>
        </w:rPr>
        <w:t>.-</w:t>
      </w:r>
      <w:r w:rsidR="004B409B" w:rsidRPr="00786F6E">
        <w:rPr>
          <w:b/>
          <w:lang w:val="es-ES_tradnl"/>
        </w:rPr>
        <w:t xml:space="preserve"> </w:t>
      </w:r>
      <w:r w:rsidR="006612E0" w:rsidRPr="006612E0">
        <w:rPr>
          <w:b/>
          <w:sz w:val="24"/>
          <w:szCs w:val="24"/>
          <w:lang w:val="es-ES_tradnl"/>
        </w:rPr>
        <w:t>SOLVENCIA</w:t>
      </w:r>
      <w:r w:rsidR="004B409B" w:rsidRPr="00786F6E">
        <w:rPr>
          <w:b/>
          <w:lang w:val="es-ES_tradnl"/>
        </w:rPr>
        <w:t xml:space="preserve"> </w:t>
      </w:r>
      <w:r w:rsidR="004B409B" w:rsidRPr="00786F6E">
        <w:rPr>
          <w:i/>
          <w:lang w:val="es-ES_tradnl"/>
        </w:rPr>
        <w:t>(</w:t>
      </w:r>
      <w:r w:rsidR="004B409B">
        <w:rPr>
          <w:i/>
          <w:lang w:val="es-ES_tradnl"/>
        </w:rPr>
        <w:t xml:space="preserve">¿Los </w:t>
      </w:r>
      <w:r w:rsidR="004B409B" w:rsidRPr="00786F6E">
        <w:rPr>
          <w:i/>
          <w:lang w:val="es-ES_tradnl"/>
        </w:rPr>
        <w:t>medios de que disponen son suficientes para realizar el proyecto?</w:t>
      </w:r>
      <w:r w:rsidR="00E2222E">
        <w:rPr>
          <w:i/>
          <w:lang w:val="es-ES_tradnl"/>
        </w:rPr>
        <w:t xml:space="preserve"> En caso de</w:t>
      </w:r>
      <w:r w:rsidR="006612E0" w:rsidRPr="00786F6E">
        <w:rPr>
          <w:i/>
          <w:lang w:val="es-ES_tradnl"/>
        </w:rPr>
        <w:t xml:space="preserve"> recibir una cuantía de ayuda inferior a la solicitada</w:t>
      </w:r>
      <w:r w:rsidR="006612E0">
        <w:rPr>
          <w:i/>
          <w:lang w:val="es-ES_tradnl"/>
        </w:rPr>
        <w:t>, ¿pueden aportar otros recursos económicos para garantizar el desarrollo del proyecto</w:t>
      </w:r>
      <w:r w:rsidR="006612E0" w:rsidRPr="00786F6E">
        <w:rPr>
          <w:i/>
          <w:lang w:val="es-ES_tradnl"/>
        </w:rPr>
        <w:t>?</w:t>
      </w:r>
      <w:r w:rsidR="006612E0">
        <w:rPr>
          <w:i/>
          <w:lang w:val="es-ES_tradnl"/>
        </w:rPr>
        <w:t>)</w:t>
      </w:r>
    </w:p>
    <w:p w:rsidR="00CD4A19" w:rsidRPr="005E1A06" w:rsidRDefault="00CD4A19" w:rsidP="00CD4A19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B6435" w:rsidRPr="00A20E67" w:rsidTr="00240D36">
        <w:trPr>
          <w:trHeight w:hRule="exact" w:val="3856"/>
        </w:trPr>
        <w:tc>
          <w:tcPr>
            <w:tcW w:w="9095" w:type="dxa"/>
          </w:tcPr>
          <w:p w:rsidR="00441B4C" w:rsidRPr="00AF756D" w:rsidRDefault="00441B4C" w:rsidP="00E50AB9">
            <w:pPr>
              <w:rPr>
                <w:b/>
                <w:sz w:val="24"/>
                <w:szCs w:val="24"/>
                <w:lang w:val="en-US"/>
              </w:rPr>
            </w:pP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instrText xml:space="preserve"> FORMTEXT </w:instrTex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separate"/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t> </w:t>
            </w:r>
            <w:r w:rsidRPr="004B4718">
              <w:rPr>
                <w:i/>
                <w:noProof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CD4A19" w:rsidRPr="00A20E67" w:rsidRDefault="00CD4A19" w:rsidP="00CD4A19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En 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>
        <w:rPr>
          <w:sz w:val="24"/>
          <w:szCs w:val="24"/>
          <w:lang w:val="es-ES_tradnl"/>
        </w:rPr>
        <w:t xml:space="preserve">, a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>
        <w:rPr>
          <w:i/>
          <w:noProof/>
          <w:color w:val="595959" w:themeColor="text1" w:themeTint="A6"/>
          <w:lang w:val="es-ES_tradnl"/>
        </w:rPr>
        <w:t xml:space="preserve"> </w:t>
      </w:r>
      <w:r w:rsidRPr="00E2222E">
        <w:rPr>
          <w:sz w:val="24"/>
          <w:szCs w:val="24"/>
          <w:lang w:val="es-ES_tradnl"/>
        </w:rPr>
        <w:t>de</w:t>
      </w:r>
      <w:r>
        <w:rPr>
          <w:sz w:val="24"/>
          <w:szCs w:val="24"/>
          <w:lang w:val="es-ES_tradnl"/>
        </w:rPr>
        <w:t xml:space="preserve">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 w:rsidR="00240D3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de</w:t>
      </w:r>
      <w:r w:rsidR="00240D36">
        <w:rPr>
          <w:sz w:val="24"/>
          <w:szCs w:val="24"/>
          <w:lang w:val="es-ES_tradnl"/>
        </w:rPr>
        <w:t xml:space="preserve">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  <w:r w:rsidRPr="00E2222E">
        <w:rPr>
          <w:sz w:val="24"/>
          <w:szCs w:val="24"/>
          <w:lang w:val="es-ES_tradnl"/>
        </w:rPr>
        <w:t>.</w:t>
      </w:r>
    </w:p>
    <w:p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:rsid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:rsidR="00A51E2D" w:rsidRDefault="00A51E2D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:rsidR="00A51E2D" w:rsidRPr="00E2222E" w:rsidRDefault="00A51E2D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:rsidR="00E2222E" w:rsidRPr="00E2222E" w:rsidRDefault="00E2222E" w:rsidP="00E2222E">
      <w:pPr>
        <w:spacing w:after="0" w:line="240" w:lineRule="auto"/>
        <w:ind w:right="283"/>
        <w:jc w:val="both"/>
        <w:rPr>
          <w:sz w:val="24"/>
          <w:szCs w:val="24"/>
          <w:lang w:val="es-ES_tradnl"/>
        </w:rPr>
      </w:pPr>
    </w:p>
    <w:p w:rsidR="00617248" w:rsidRPr="00A51E2D" w:rsidRDefault="00E2222E" w:rsidP="00A51E2D">
      <w:pPr>
        <w:spacing w:after="0" w:line="240" w:lineRule="auto"/>
        <w:ind w:right="283"/>
        <w:rPr>
          <w:sz w:val="24"/>
          <w:szCs w:val="24"/>
          <w:lang w:val="es-ES_tradnl"/>
        </w:rPr>
      </w:pPr>
      <w:r w:rsidRPr="00E2222E">
        <w:rPr>
          <w:sz w:val="24"/>
          <w:szCs w:val="24"/>
          <w:lang w:val="es-ES_tradnl"/>
        </w:rPr>
        <w:t xml:space="preserve">Firmado: </w:t>
      </w:r>
      <w:r w:rsidR="00240D36" w:rsidRPr="00240D36">
        <w:rPr>
          <w:noProof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0D36" w:rsidRPr="00240D36">
        <w:rPr>
          <w:noProof/>
          <w:sz w:val="24"/>
          <w:szCs w:val="24"/>
          <w:lang w:val="es-ES_tradnl"/>
        </w:rPr>
        <w:instrText xml:space="preserve"> FORMTEXT </w:instrText>
      </w:r>
      <w:r w:rsidR="00240D36" w:rsidRPr="00240D36">
        <w:rPr>
          <w:noProof/>
          <w:sz w:val="24"/>
          <w:szCs w:val="24"/>
          <w:lang w:val="es-ES_tradnl"/>
        </w:rPr>
      </w:r>
      <w:r w:rsidR="00240D36" w:rsidRPr="00240D36">
        <w:rPr>
          <w:noProof/>
          <w:sz w:val="24"/>
          <w:szCs w:val="24"/>
          <w:lang w:val="es-ES_tradnl"/>
        </w:rPr>
        <w:fldChar w:fldCharType="separate"/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t> </w:t>
      </w:r>
      <w:r w:rsidR="00240D36" w:rsidRPr="00240D36">
        <w:rPr>
          <w:noProof/>
          <w:sz w:val="24"/>
          <w:szCs w:val="24"/>
          <w:lang w:val="es-ES_tradnl"/>
        </w:rPr>
        <w:fldChar w:fldCharType="end"/>
      </w:r>
    </w:p>
    <w:sectPr w:rsidR="00617248" w:rsidRPr="00A51E2D" w:rsidSect="006172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559" w:bottom="24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0B" w:rsidRDefault="00E0340B" w:rsidP="009C696C">
      <w:pPr>
        <w:spacing w:after="0" w:line="240" w:lineRule="auto"/>
      </w:pPr>
      <w:r>
        <w:separator/>
      </w:r>
    </w:p>
  </w:endnote>
  <w:endnote w:type="continuationSeparator" w:id="0">
    <w:p w:rsidR="00E0340B" w:rsidRDefault="00E0340B" w:rsidP="009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1807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967AF" w:rsidRPr="00A967AF" w:rsidRDefault="00A967AF" w:rsidP="00A967AF">
        <w:pPr>
          <w:pStyle w:val="Piedepgina"/>
          <w:tabs>
            <w:tab w:val="clear" w:pos="8504"/>
          </w:tabs>
          <w:ind w:right="-682"/>
          <w:jc w:val="right"/>
          <w:rPr>
            <w:sz w:val="24"/>
            <w:szCs w:val="24"/>
          </w:rPr>
        </w:pPr>
        <w:r w:rsidRPr="00A967AF">
          <w:rPr>
            <w:sz w:val="24"/>
            <w:szCs w:val="24"/>
          </w:rPr>
          <w:fldChar w:fldCharType="begin"/>
        </w:r>
        <w:r w:rsidRPr="00A967AF">
          <w:rPr>
            <w:sz w:val="24"/>
            <w:szCs w:val="24"/>
          </w:rPr>
          <w:instrText>PAGE   \* MERGEFORMAT</w:instrText>
        </w:r>
        <w:r w:rsidRPr="00A967AF">
          <w:rPr>
            <w:sz w:val="24"/>
            <w:szCs w:val="24"/>
          </w:rPr>
          <w:fldChar w:fldCharType="separate"/>
        </w:r>
        <w:r w:rsidR="00683A6B">
          <w:rPr>
            <w:noProof/>
            <w:sz w:val="24"/>
            <w:szCs w:val="24"/>
          </w:rPr>
          <w:t>4</w:t>
        </w:r>
        <w:r w:rsidRPr="00A967AF">
          <w:rPr>
            <w:sz w:val="24"/>
            <w:szCs w:val="24"/>
          </w:rPr>
          <w:fldChar w:fldCharType="end"/>
        </w:r>
      </w:p>
    </w:sdtContent>
  </w:sdt>
  <w:p w:rsidR="00A967AF" w:rsidRDefault="00A967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4B" w:rsidRDefault="00EF194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0A116A" wp14:editId="204AF56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94B" w:rsidRDefault="00EF194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83A6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F0A116A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0;margin-top:0;width:30.6pt;height:24.65pt;z-index:25166438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70InfI8CAACTBQAADgAAAAAAAAAAAAAAAAAuAgAAZHJzL2Uyb0RvYy54bWxQSwECLQAU&#10;AAYACAAAACEAcHEZU9sAAAADAQAADwAAAAAAAAAAAAAAAADpBAAAZHJzL2Rvd25yZXYueG1sUEsF&#10;BgAAAAAEAAQA8wAAAPEFAAAAAA==&#10;" fillcolor="white [3201]" stroked="f" strokeweight=".5pt">
              <v:textbox style="mso-fit-shape-to-text:t" inset="0,,0">
                <w:txbxContent>
                  <w:p w:rsidR="00EF194B" w:rsidRDefault="00EF194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83A6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F194B" w:rsidRDefault="00EF1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0B" w:rsidRDefault="00E0340B" w:rsidP="009C696C">
      <w:pPr>
        <w:spacing w:after="0" w:line="240" w:lineRule="auto"/>
      </w:pPr>
      <w:r>
        <w:separator/>
      </w:r>
    </w:p>
  </w:footnote>
  <w:footnote w:type="continuationSeparator" w:id="0">
    <w:p w:rsidR="00E0340B" w:rsidRDefault="00E0340B" w:rsidP="009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6C" w:rsidRDefault="00A967AF" w:rsidP="00A967AF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D98B66" wp14:editId="0FC5898C">
              <wp:simplePos x="0" y="0"/>
              <wp:positionH relativeFrom="column">
                <wp:posOffset>5938520</wp:posOffset>
              </wp:positionH>
              <wp:positionV relativeFrom="paragraph">
                <wp:posOffset>3278505</wp:posOffset>
              </wp:positionV>
              <wp:extent cx="361950" cy="61341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67AF" w:rsidRPr="00D56959" w:rsidRDefault="004B409B">
                          <w:pPr>
                            <w:rPr>
                              <w:color w:val="262626" w:themeColor="text1" w:themeTint="D9"/>
                            </w:rPr>
                          </w:pPr>
                          <w:r w:rsidRPr="00D56959">
                            <w:rPr>
                              <w:color w:val="262626" w:themeColor="text1" w:themeTint="D9"/>
                            </w:rPr>
                            <w:t>Memoria | Convocatoria Compromiso Social del Consejo Social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98B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7.6pt;margin-top:258.15pt;width:28.5pt;height:4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" stroked="f">
              <v:textbox style="layout-flow:vertical;mso-layout-flow-alt:bottom-to-top">
                <w:txbxContent>
                  <w:p w:rsidR="00A967AF" w:rsidRPr="00D56959" w:rsidRDefault="004B409B">
                    <w:pPr>
                      <w:rPr>
                        <w:color w:val="262626" w:themeColor="text1" w:themeTint="D9"/>
                      </w:rPr>
                    </w:pPr>
                    <w:r w:rsidRPr="00D56959">
                      <w:rPr>
                        <w:color w:val="262626" w:themeColor="text1" w:themeTint="D9"/>
                      </w:rPr>
                      <w:t>Memoria | Convocatoria Compromiso Social del Consejo Social</w:t>
                    </w:r>
                  </w:p>
                </w:txbxContent>
              </v:textbox>
            </v:shape>
          </w:pict>
        </mc:Fallback>
      </mc:AlternateContent>
    </w:r>
    <w:r w:rsidR="009C696C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83A69E5" wp14:editId="63FD4C35">
          <wp:simplePos x="0" y="0"/>
          <wp:positionH relativeFrom="column">
            <wp:posOffset>-71120</wp:posOffset>
          </wp:positionH>
          <wp:positionV relativeFrom="paragraph">
            <wp:posOffset>-13970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2" name="Imagen 2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AF" w:rsidRDefault="00A967AF" w:rsidP="00A967AF">
    <w:pPr>
      <w:pStyle w:val="Encabezado"/>
      <w:jc w:val="right"/>
    </w:pPr>
    <w:r w:rsidRPr="00D56959">
      <w:rPr>
        <w:noProof/>
        <w:color w:val="262626" w:themeColor="text1" w:themeTint="D9"/>
        <w:lang w:eastAsia="es-ES"/>
      </w:rPr>
      <w:drawing>
        <wp:anchor distT="0" distB="0" distL="114300" distR="114300" simplePos="0" relativeHeight="251660288" behindDoc="1" locked="0" layoutInCell="1" allowOverlap="1" wp14:anchorId="075E6B59" wp14:editId="4C48D939">
          <wp:simplePos x="0" y="0"/>
          <wp:positionH relativeFrom="column">
            <wp:posOffset>81280</wp:posOffset>
          </wp:positionH>
          <wp:positionV relativeFrom="paragraph">
            <wp:posOffset>43180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3" name="Imagen 3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959">
      <w:rPr>
        <w:color w:val="262626" w:themeColor="text1" w:themeTint="D9"/>
      </w:rPr>
      <w:t>ANEXO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1CxMkp9vXGYaOr4kIBGNBbyDi3zYae1T6HnldpRKwwlD2MGZMfJBM8/38olvF2x/K+Y85HY/CuPxfGJqDnjQJg==" w:salt="8Jn/hDKnlRpW5IPAzAbN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6B"/>
    <w:rsid w:val="0000124F"/>
    <w:rsid w:val="00010DDD"/>
    <w:rsid w:val="000551D6"/>
    <w:rsid w:val="000646C2"/>
    <w:rsid w:val="00077B01"/>
    <w:rsid w:val="00081EE9"/>
    <w:rsid w:val="0009695B"/>
    <w:rsid w:val="000C1AE5"/>
    <w:rsid w:val="000C5B79"/>
    <w:rsid w:val="000D2B79"/>
    <w:rsid w:val="00165477"/>
    <w:rsid w:val="0017453F"/>
    <w:rsid w:val="00175783"/>
    <w:rsid w:val="001865A2"/>
    <w:rsid w:val="001973DF"/>
    <w:rsid w:val="001A1212"/>
    <w:rsid w:val="00201AA5"/>
    <w:rsid w:val="00240D36"/>
    <w:rsid w:val="00247B6F"/>
    <w:rsid w:val="00270E51"/>
    <w:rsid w:val="00295FA3"/>
    <w:rsid w:val="002A1947"/>
    <w:rsid w:val="002B5E6D"/>
    <w:rsid w:val="002E3AA7"/>
    <w:rsid w:val="00311C3D"/>
    <w:rsid w:val="003722E6"/>
    <w:rsid w:val="003A769F"/>
    <w:rsid w:val="004132C9"/>
    <w:rsid w:val="00434A2A"/>
    <w:rsid w:val="00436D5B"/>
    <w:rsid w:val="00441B4C"/>
    <w:rsid w:val="004434AB"/>
    <w:rsid w:val="00443C50"/>
    <w:rsid w:val="004559CF"/>
    <w:rsid w:val="004B409B"/>
    <w:rsid w:val="004B44DB"/>
    <w:rsid w:val="004B4718"/>
    <w:rsid w:val="004E48F8"/>
    <w:rsid w:val="004F17FC"/>
    <w:rsid w:val="00531524"/>
    <w:rsid w:val="005360DD"/>
    <w:rsid w:val="005540E2"/>
    <w:rsid w:val="00564939"/>
    <w:rsid w:val="005953DC"/>
    <w:rsid w:val="005B00A9"/>
    <w:rsid w:val="005C78BD"/>
    <w:rsid w:val="005E1A06"/>
    <w:rsid w:val="005F25DA"/>
    <w:rsid w:val="006013FD"/>
    <w:rsid w:val="00617248"/>
    <w:rsid w:val="006612E0"/>
    <w:rsid w:val="006640AE"/>
    <w:rsid w:val="00683A6B"/>
    <w:rsid w:val="006844C1"/>
    <w:rsid w:val="00686A3D"/>
    <w:rsid w:val="00694129"/>
    <w:rsid w:val="006B6295"/>
    <w:rsid w:val="006F43A8"/>
    <w:rsid w:val="00716E93"/>
    <w:rsid w:val="00735139"/>
    <w:rsid w:val="00786F6E"/>
    <w:rsid w:val="007C078A"/>
    <w:rsid w:val="007E0DEE"/>
    <w:rsid w:val="00804A3F"/>
    <w:rsid w:val="00807827"/>
    <w:rsid w:val="0081041C"/>
    <w:rsid w:val="00820B09"/>
    <w:rsid w:val="00826CD1"/>
    <w:rsid w:val="00847301"/>
    <w:rsid w:val="008B6435"/>
    <w:rsid w:val="008D3E65"/>
    <w:rsid w:val="008E1628"/>
    <w:rsid w:val="008E44F8"/>
    <w:rsid w:val="009411D6"/>
    <w:rsid w:val="00952EC3"/>
    <w:rsid w:val="009546DD"/>
    <w:rsid w:val="009569F8"/>
    <w:rsid w:val="00990DA1"/>
    <w:rsid w:val="009C63EC"/>
    <w:rsid w:val="009C696C"/>
    <w:rsid w:val="00A04CEC"/>
    <w:rsid w:val="00A20E67"/>
    <w:rsid w:val="00A22B8E"/>
    <w:rsid w:val="00A33599"/>
    <w:rsid w:val="00A51E2D"/>
    <w:rsid w:val="00A551A5"/>
    <w:rsid w:val="00A72E80"/>
    <w:rsid w:val="00A73F51"/>
    <w:rsid w:val="00A967AF"/>
    <w:rsid w:val="00AA6867"/>
    <w:rsid w:val="00AC1146"/>
    <w:rsid w:val="00AE0777"/>
    <w:rsid w:val="00AF17A7"/>
    <w:rsid w:val="00AF43AA"/>
    <w:rsid w:val="00AF756D"/>
    <w:rsid w:val="00B00598"/>
    <w:rsid w:val="00B80A15"/>
    <w:rsid w:val="00B846BE"/>
    <w:rsid w:val="00B84C8A"/>
    <w:rsid w:val="00B84DD5"/>
    <w:rsid w:val="00BA5EE4"/>
    <w:rsid w:val="00C0064B"/>
    <w:rsid w:val="00C0379A"/>
    <w:rsid w:val="00C868A7"/>
    <w:rsid w:val="00C939A0"/>
    <w:rsid w:val="00CC4F8A"/>
    <w:rsid w:val="00CD4A19"/>
    <w:rsid w:val="00D00B33"/>
    <w:rsid w:val="00D01E33"/>
    <w:rsid w:val="00D022EB"/>
    <w:rsid w:val="00D14E11"/>
    <w:rsid w:val="00D17638"/>
    <w:rsid w:val="00D21FAA"/>
    <w:rsid w:val="00D26AEE"/>
    <w:rsid w:val="00D50328"/>
    <w:rsid w:val="00D56959"/>
    <w:rsid w:val="00DE650A"/>
    <w:rsid w:val="00E0340B"/>
    <w:rsid w:val="00E05587"/>
    <w:rsid w:val="00E0690B"/>
    <w:rsid w:val="00E2222E"/>
    <w:rsid w:val="00E31CC3"/>
    <w:rsid w:val="00E34AC2"/>
    <w:rsid w:val="00E63AC6"/>
    <w:rsid w:val="00E75F5D"/>
    <w:rsid w:val="00EC5CB7"/>
    <w:rsid w:val="00EF194B"/>
    <w:rsid w:val="00F1086D"/>
    <w:rsid w:val="00F15DC6"/>
    <w:rsid w:val="00F1747B"/>
    <w:rsid w:val="00F34271"/>
    <w:rsid w:val="00F44CF7"/>
    <w:rsid w:val="00FC0E09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972BA8-3295-4786-9EC4-0C2B62A7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7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96C"/>
  </w:style>
  <w:style w:type="paragraph" w:styleId="Piedepgina">
    <w:name w:val="footer"/>
    <w:basedOn w:val="Normal"/>
    <w:link w:val="PiedepginaCar"/>
    <w:uiPriority w:val="99"/>
    <w:unhideWhenUsed/>
    <w:rsid w:val="009C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96C"/>
  </w:style>
  <w:style w:type="paragraph" w:styleId="Textoindependiente">
    <w:name w:val="Body Text"/>
    <w:basedOn w:val="Normal"/>
    <w:link w:val="TextoindependienteCar"/>
    <w:semiHidden/>
    <w:rsid w:val="009C696C"/>
    <w:pPr>
      <w:spacing w:after="0" w:line="240" w:lineRule="auto"/>
      <w:jc w:val="both"/>
    </w:pPr>
    <w:rPr>
      <w:rFonts w:ascii="Verdana" w:eastAsia="Times New Roman" w:hAnsi="Verdana" w:cs="Arial"/>
      <w:b/>
      <w:szCs w:val="28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696C"/>
    <w:rPr>
      <w:rFonts w:ascii="Verdana" w:eastAsia="Times New Roman" w:hAnsi="Verdana" w:cs="Arial"/>
      <w:b/>
      <w:szCs w:val="28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9C696C"/>
    <w:pPr>
      <w:spacing w:after="0" w:line="240" w:lineRule="auto"/>
    </w:pPr>
    <w:rPr>
      <w:rFonts w:ascii="Verdana" w:eastAsia="Times New Roman" w:hAnsi="Verdana" w:cs="Times New Roman"/>
      <w:spacing w:val="-3"/>
      <w:szCs w:val="24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C696C"/>
    <w:rPr>
      <w:rFonts w:ascii="Verdana" w:eastAsia="Times New Roman" w:hAnsi="Verdana" w:cs="Times New Roman"/>
      <w:spacing w:val="-3"/>
      <w:szCs w:val="24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6C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D4A1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D4A19"/>
  </w:style>
  <w:style w:type="table" w:styleId="Tablaconcuadrcula">
    <w:name w:val="Table Grid"/>
    <w:basedOn w:val="Tablanormal"/>
    <w:uiPriority w:val="59"/>
    <w:rsid w:val="00B8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72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2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2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2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24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17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Nextcloud\AREA%20CONSEJO%20SOCIAL\CONSEJO%20SOCIAL%20-%20Desde%202015\PROGRAMAS\2020%20PROGRAMAS\2020%20COMPROMISO%20SOCIAL\1%20Borrador%20Convocatoria%202020\2020%20Borrador%20MEMORIA%20Anexo%20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Anexo II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5F249D-EAD8-4168-B467-95627583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Borrador MEMORIA Anexo I</Template>
  <TotalTime>0</TotalTime>
  <Pages>4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ocial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cp:lastPrinted>2019-02-25T13:22:00Z</cp:lastPrinted>
  <dcterms:created xsi:type="dcterms:W3CDTF">2020-02-19T11:56:00Z</dcterms:created>
  <dcterms:modified xsi:type="dcterms:W3CDTF">2020-02-19T11:56:00Z</dcterms:modified>
</cp:coreProperties>
</file>