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AB" w:rsidRPr="005E1A06" w:rsidRDefault="009C696C" w:rsidP="00825D0C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  <w:r w:rsidRPr="005E1A06">
        <w:rPr>
          <w:rFonts w:asciiTheme="minorHAnsi" w:hAnsiTheme="minorHAnsi"/>
          <w:sz w:val="32"/>
          <w:szCs w:val="32"/>
        </w:rPr>
        <w:t>SOLICITUD DE PARTICIPACIÓN</w:t>
      </w:r>
    </w:p>
    <w:p w:rsidR="004434AB" w:rsidRPr="004434AB" w:rsidRDefault="004434AB" w:rsidP="004434AB">
      <w:pPr>
        <w:pStyle w:val="Textoindependiente"/>
        <w:jc w:val="center"/>
        <w:rPr>
          <w:rFonts w:asciiTheme="minorHAnsi" w:hAnsiTheme="minorHAnsi"/>
          <w:sz w:val="32"/>
          <w:szCs w:val="32"/>
        </w:rPr>
      </w:pPr>
    </w:p>
    <w:p w:rsidR="009C696C" w:rsidRPr="004434AB" w:rsidRDefault="009C696C" w:rsidP="002150AF">
      <w:pPr>
        <w:pStyle w:val="Textoindependiente"/>
        <w:ind w:left="-142"/>
        <w:jc w:val="center"/>
        <w:rPr>
          <w:rFonts w:asciiTheme="minorHAnsi" w:hAnsiTheme="minorHAnsi"/>
          <w:sz w:val="32"/>
          <w:szCs w:val="32"/>
        </w:rPr>
      </w:pPr>
      <w:r w:rsidRPr="004434AB">
        <w:rPr>
          <w:rFonts w:asciiTheme="minorHAnsi" w:hAnsiTheme="minorHAnsi"/>
          <w:sz w:val="32"/>
          <w:szCs w:val="32"/>
        </w:rPr>
        <w:t>CONVOCATORIA COMPROMISO SOCIAL DEL CONSEJO</w:t>
      </w:r>
      <w:r w:rsidR="004434AB" w:rsidRPr="004434AB">
        <w:rPr>
          <w:rFonts w:asciiTheme="minorHAnsi" w:hAnsiTheme="minorHAnsi"/>
          <w:sz w:val="32"/>
          <w:szCs w:val="32"/>
        </w:rPr>
        <w:t xml:space="preserve"> </w:t>
      </w:r>
      <w:r w:rsidRPr="004434AB">
        <w:rPr>
          <w:rFonts w:asciiTheme="minorHAnsi" w:hAnsiTheme="minorHAnsi"/>
          <w:sz w:val="32"/>
          <w:szCs w:val="32"/>
        </w:rPr>
        <w:t>SOCIAL</w:t>
      </w:r>
      <w:r w:rsidR="004434AB" w:rsidRPr="004434AB">
        <w:rPr>
          <w:rFonts w:asciiTheme="minorHAnsi" w:hAnsiTheme="minorHAnsi"/>
          <w:sz w:val="32"/>
          <w:szCs w:val="32"/>
        </w:rPr>
        <w:t xml:space="preserve"> DE LA UNIVERSIDAD DE SEVILLA</w:t>
      </w:r>
    </w:p>
    <w:p w:rsidR="009C696C" w:rsidRPr="00FC1748" w:rsidRDefault="009C696C" w:rsidP="009C696C">
      <w:pPr>
        <w:spacing w:after="0" w:line="240" w:lineRule="auto"/>
        <w:jc w:val="center"/>
        <w:rPr>
          <w:rFonts w:ascii="Verdana" w:hAnsi="Verdana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9C696C" w:rsidRPr="004434AB" w:rsidTr="001A2579">
        <w:tc>
          <w:tcPr>
            <w:tcW w:w="9919" w:type="dxa"/>
            <w:shd w:val="clear" w:color="auto" w:fill="D9D9D9" w:themeFill="background1" w:themeFillShade="D9"/>
          </w:tcPr>
          <w:p w:rsidR="009C696C" w:rsidRPr="005E1A06" w:rsidRDefault="009C696C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DEL SOLICITANTE</w:t>
            </w:r>
          </w:p>
        </w:tc>
      </w:tr>
    </w:tbl>
    <w:p w:rsidR="00B846BE" w:rsidRPr="004434AB" w:rsidRDefault="00B846BE" w:rsidP="009C696C">
      <w:pPr>
        <w:spacing w:after="0" w:line="240" w:lineRule="auto"/>
        <w:jc w:val="both"/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6013FD" w:rsidTr="00281BEB">
        <w:trPr>
          <w:trHeight w:hRule="exact" w:val="907"/>
        </w:trPr>
        <w:tc>
          <w:tcPr>
            <w:tcW w:w="3227" w:type="dxa"/>
          </w:tcPr>
          <w:p w:rsidR="006013FD" w:rsidRDefault="006013FD" w:rsidP="001F1AFB">
            <w:pPr>
              <w:jc w:val="both"/>
              <w:rPr>
                <w:sz w:val="24"/>
                <w:szCs w:val="24"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RESPONSABLE DEL PROYECTO</w:t>
            </w:r>
            <w:r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953" w:type="dxa"/>
          </w:tcPr>
          <w:p w:rsidR="006013FD" w:rsidRPr="002B6EF0" w:rsidRDefault="00CC4203" w:rsidP="006013FD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bookmarkStart w:id="1" w:name="_GoBack"/>
            <w:bookmarkEnd w:id="1"/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</w:tr>
    </w:tbl>
    <w:p w:rsidR="00B846BE" w:rsidRDefault="00B846BE" w:rsidP="00B846BE">
      <w:pPr>
        <w:spacing w:after="0" w:line="240" w:lineRule="auto"/>
        <w:rPr>
          <w:i/>
          <w:noProof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4819"/>
      </w:tblGrid>
      <w:tr w:rsidR="008F073D" w:rsidTr="005F2716">
        <w:trPr>
          <w:trHeight w:hRule="exact" w:val="340"/>
        </w:trPr>
        <w:tc>
          <w:tcPr>
            <w:tcW w:w="675" w:type="dxa"/>
          </w:tcPr>
          <w:p w:rsidR="008F073D" w:rsidRDefault="008F073D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DNI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560" w:type="dxa"/>
          </w:tcPr>
          <w:p w:rsidR="008F073D" w:rsidRPr="002B6EF0" w:rsidRDefault="00CC4203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2126" w:type="dxa"/>
          </w:tcPr>
          <w:p w:rsidR="008F073D" w:rsidRDefault="008F073D" w:rsidP="00AB4929">
            <w:pPr>
              <w:rPr>
                <w:b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4819" w:type="dxa"/>
          </w:tcPr>
          <w:p w:rsidR="008F073D" w:rsidRPr="002B6EF0" w:rsidRDefault="00CC4203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6640AE" w:rsidRDefault="006640AE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55"/>
        <w:gridCol w:w="1514"/>
        <w:gridCol w:w="3118"/>
      </w:tblGrid>
      <w:tr w:rsidR="006013FD" w:rsidTr="00F826BC">
        <w:trPr>
          <w:trHeight w:hRule="exact" w:val="340"/>
        </w:trPr>
        <w:tc>
          <w:tcPr>
            <w:tcW w:w="2093" w:type="dxa"/>
          </w:tcPr>
          <w:p w:rsidR="006013FD" w:rsidRDefault="00F826BC" w:rsidP="00F826BC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="006013FD"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="006013FD" w:rsidRPr="004434AB">
              <w:rPr>
                <w:sz w:val="24"/>
                <w:szCs w:val="24"/>
                <w:lang w:val="es-ES_tradnl"/>
              </w:rPr>
              <w:t xml:space="preserve"> de contacto:</w:t>
            </w:r>
          </w:p>
        </w:tc>
        <w:tc>
          <w:tcPr>
            <w:tcW w:w="2455" w:type="dxa"/>
          </w:tcPr>
          <w:p w:rsidR="006013FD" w:rsidRPr="002B6EF0" w:rsidRDefault="00CC4203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:rsidR="006013FD" w:rsidRDefault="00F826BC" w:rsidP="00F826BC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="006013FD"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="006013FD" w:rsidRPr="004434AB">
              <w:rPr>
                <w:sz w:val="24"/>
                <w:szCs w:val="24"/>
                <w:lang w:val="es-ES_tradnl"/>
              </w:rPr>
              <w:t xml:space="preserve"> </w:t>
            </w:r>
            <w:r w:rsidR="006013FD">
              <w:rPr>
                <w:sz w:val="24"/>
                <w:szCs w:val="24"/>
                <w:lang w:val="es-ES_tradnl"/>
              </w:rPr>
              <w:t>móvil</w:t>
            </w:r>
            <w:r w:rsidR="006013FD"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18" w:type="dxa"/>
          </w:tcPr>
          <w:p w:rsidR="006013FD" w:rsidRPr="002B6EF0" w:rsidRDefault="00CC4203" w:rsidP="00AB4929">
            <w:pPr>
              <w:rPr>
                <w:b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6013FD" w:rsidRPr="004434AB" w:rsidRDefault="006013FD" w:rsidP="009C696C">
      <w:pPr>
        <w:spacing w:after="0" w:line="240" w:lineRule="auto"/>
        <w:jc w:val="center"/>
        <w:rPr>
          <w:b/>
          <w:lang w:val="es-ES_tradnl"/>
        </w:rPr>
      </w:pPr>
    </w:p>
    <w:p w:rsidR="009C696C" w:rsidRPr="004434AB" w:rsidRDefault="009C696C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9C696C" w:rsidRPr="005E1A06" w:rsidTr="001A2579">
        <w:tc>
          <w:tcPr>
            <w:tcW w:w="9919" w:type="dxa"/>
            <w:shd w:val="clear" w:color="auto" w:fill="D9D9D9" w:themeFill="background1" w:themeFillShade="D9"/>
          </w:tcPr>
          <w:p w:rsidR="009C696C" w:rsidRPr="005E1A06" w:rsidRDefault="009C696C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 LA ENTIDAD</w:t>
            </w:r>
          </w:p>
        </w:tc>
      </w:tr>
    </w:tbl>
    <w:p w:rsidR="009C696C" w:rsidRPr="005E1A06" w:rsidRDefault="009C696C" w:rsidP="009C696C">
      <w:pPr>
        <w:pStyle w:val="Textoindependiente2"/>
        <w:rPr>
          <w:rFonts w:asciiTheme="minorHAnsi" w:hAnsiTheme="minorHAnsi"/>
          <w:sz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6640AE" w:rsidTr="00281BEB">
        <w:trPr>
          <w:trHeight w:hRule="exact" w:val="907"/>
        </w:trPr>
        <w:tc>
          <w:tcPr>
            <w:tcW w:w="1242" w:type="dxa"/>
          </w:tcPr>
          <w:p w:rsidR="006640AE" w:rsidRDefault="006640AE" w:rsidP="001F1AFB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ENTIDAD:</w:t>
            </w:r>
          </w:p>
        </w:tc>
        <w:tc>
          <w:tcPr>
            <w:tcW w:w="7938" w:type="dxa"/>
          </w:tcPr>
          <w:p w:rsidR="006640AE" w:rsidRPr="002B6EF0" w:rsidRDefault="00CC4203" w:rsidP="001F1AFB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6640AE" w:rsidRDefault="006640AE" w:rsidP="006640AE">
      <w:pPr>
        <w:spacing w:after="0" w:line="240" w:lineRule="auto"/>
        <w:rPr>
          <w:i/>
          <w:noProof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6640AE" w:rsidTr="005F2716">
        <w:trPr>
          <w:trHeight w:hRule="exact" w:val="340"/>
        </w:trPr>
        <w:tc>
          <w:tcPr>
            <w:tcW w:w="675" w:type="dxa"/>
          </w:tcPr>
          <w:p w:rsidR="006640AE" w:rsidRDefault="006640AE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CIF:</w:t>
            </w:r>
          </w:p>
        </w:tc>
        <w:tc>
          <w:tcPr>
            <w:tcW w:w="8505" w:type="dxa"/>
          </w:tcPr>
          <w:p w:rsidR="006640AE" w:rsidRPr="002B6EF0" w:rsidRDefault="00A72E80" w:rsidP="00B856C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6640AE" w:rsidRDefault="006640AE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6640AE" w:rsidTr="004562AA">
        <w:trPr>
          <w:trHeight w:hRule="exact" w:val="907"/>
        </w:trPr>
        <w:tc>
          <w:tcPr>
            <w:tcW w:w="1242" w:type="dxa"/>
          </w:tcPr>
          <w:p w:rsidR="006640AE" w:rsidRDefault="006640AE" w:rsidP="001F1AFB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Domicilio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938" w:type="dxa"/>
          </w:tcPr>
          <w:p w:rsidR="006640AE" w:rsidRPr="002B6EF0" w:rsidRDefault="00A72E80" w:rsidP="001F1AFB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6640AE" w:rsidRDefault="006640AE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6640AE" w:rsidTr="005F2716">
        <w:trPr>
          <w:trHeight w:hRule="exact" w:val="340"/>
        </w:trPr>
        <w:tc>
          <w:tcPr>
            <w:tcW w:w="1242" w:type="dxa"/>
          </w:tcPr>
          <w:p w:rsidR="006640AE" w:rsidRDefault="006640AE" w:rsidP="001F1AFB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Nº IBAN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938" w:type="dxa"/>
          </w:tcPr>
          <w:p w:rsidR="006640AE" w:rsidRPr="002B6EF0" w:rsidRDefault="00A72E80" w:rsidP="006640AE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6640AE" w:rsidRPr="004434AB" w:rsidRDefault="006640AE" w:rsidP="006640AE">
      <w:pPr>
        <w:spacing w:after="0" w:line="240" w:lineRule="auto"/>
        <w:jc w:val="center"/>
        <w:rPr>
          <w:b/>
          <w:lang w:val="es-ES_tradnl"/>
        </w:rPr>
      </w:pPr>
    </w:p>
    <w:p w:rsidR="00B846BE" w:rsidRPr="00FC1748" w:rsidRDefault="00B846BE" w:rsidP="005540E2">
      <w:pPr>
        <w:spacing w:after="0" w:line="240" w:lineRule="auto"/>
        <w:rPr>
          <w:rFonts w:ascii="Verdana" w:hAnsi="Verdana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B846BE" w:rsidRPr="004434AB" w:rsidTr="001A2579">
        <w:tc>
          <w:tcPr>
            <w:tcW w:w="9919" w:type="dxa"/>
            <w:shd w:val="clear" w:color="auto" w:fill="D9D9D9" w:themeFill="background1" w:themeFillShade="D9"/>
          </w:tcPr>
          <w:p w:rsidR="00B846BE" w:rsidRPr="005E1A06" w:rsidRDefault="00B846BE" w:rsidP="00554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 xml:space="preserve">DATOS DEL </w:t>
            </w:r>
            <w:r w:rsidR="005540E2">
              <w:rPr>
                <w:sz w:val="24"/>
                <w:szCs w:val="24"/>
              </w:rPr>
              <w:t>RESPONSABLE LEGAL</w:t>
            </w:r>
          </w:p>
        </w:tc>
      </w:tr>
    </w:tbl>
    <w:p w:rsidR="00B846BE" w:rsidRDefault="00B846BE" w:rsidP="00B846BE">
      <w:pPr>
        <w:spacing w:after="0" w:line="240" w:lineRule="auto"/>
        <w:jc w:val="both"/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6640AE" w:rsidTr="00281BEB">
        <w:trPr>
          <w:trHeight w:hRule="exact" w:val="907"/>
        </w:trPr>
        <w:tc>
          <w:tcPr>
            <w:tcW w:w="3936" w:type="dxa"/>
          </w:tcPr>
          <w:p w:rsidR="006640AE" w:rsidRDefault="006640AE" w:rsidP="006640AE">
            <w:pPr>
              <w:jc w:val="both"/>
              <w:rPr>
                <w:sz w:val="24"/>
                <w:szCs w:val="24"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 xml:space="preserve">RESPONSABLE </w:t>
            </w:r>
            <w:r>
              <w:rPr>
                <w:sz w:val="24"/>
                <w:szCs w:val="24"/>
                <w:lang w:val="es-ES_tradnl"/>
              </w:rPr>
              <w:t>LEGAL DE LA ENTIDAD:</w:t>
            </w:r>
          </w:p>
        </w:tc>
        <w:tc>
          <w:tcPr>
            <w:tcW w:w="5244" w:type="dxa"/>
          </w:tcPr>
          <w:p w:rsidR="006640AE" w:rsidRPr="002B6EF0" w:rsidRDefault="006640AE" w:rsidP="001F1AFB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8F073D" w:rsidRDefault="008F073D" w:rsidP="006640AE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4819"/>
      </w:tblGrid>
      <w:tr w:rsidR="008F073D" w:rsidTr="005F2716">
        <w:trPr>
          <w:trHeight w:hRule="exact" w:val="340"/>
        </w:trPr>
        <w:tc>
          <w:tcPr>
            <w:tcW w:w="675" w:type="dxa"/>
          </w:tcPr>
          <w:p w:rsidR="008F073D" w:rsidRDefault="008F073D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DNI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560" w:type="dxa"/>
          </w:tcPr>
          <w:p w:rsidR="008F073D" w:rsidRPr="002B6EF0" w:rsidRDefault="008F073D" w:rsidP="0002216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2126" w:type="dxa"/>
          </w:tcPr>
          <w:p w:rsidR="008F073D" w:rsidRDefault="008F073D" w:rsidP="00022163">
            <w:pPr>
              <w:rPr>
                <w:b/>
                <w:lang w:val="es-ES_tradnl"/>
              </w:rPr>
            </w:pPr>
            <w:r w:rsidRPr="004434AB">
              <w:rPr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4819" w:type="dxa"/>
          </w:tcPr>
          <w:p w:rsidR="008F073D" w:rsidRPr="002B6EF0" w:rsidRDefault="008F073D" w:rsidP="00022163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6640AE" w:rsidRDefault="006640AE" w:rsidP="006640AE">
      <w:pPr>
        <w:spacing w:after="0" w:line="240" w:lineRule="auto"/>
        <w:jc w:val="center"/>
        <w:rPr>
          <w:b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55"/>
        <w:gridCol w:w="1514"/>
        <w:gridCol w:w="3118"/>
      </w:tblGrid>
      <w:tr w:rsidR="00F826BC" w:rsidTr="00F826BC">
        <w:trPr>
          <w:trHeight w:hRule="exact" w:val="340"/>
        </w:trPr>
        <w:tc>
          <w:tcPr>
            <w:tcW w:w="2093" w:type="dxa"/>
          </w:tcPr>
          <w:p w:rsidR="00F826BC" w:rsidRDefault="00F826BC" w:rsidP="000C615E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de contacto:</w:t>
            </w:r>
          </w:p>
        </w:tc>
        <w:tc>
          <w:tcPr>
            <w:tcW w:w="2455" w:type="dxa"/>
          </w:tcPr>
          <w:p w:rsidR="00F826BC" w:rsidRPr="002B6EF0" w:rsidRDefault="00F826BC" w:rsidP="00FA4B17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:rsidR="00F826BC" w:rsidRDefault="00F826BC" w:rsidP="000C615E">
            <w:pPr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</w:t>
            </w:r>
            <w:r w:rsidRPr="004434AB">
              <w:rPr>
                <w:sz w:val="24"/>
                <w:szCs w:val="24"/>
                <w:lang w:val="es-ES_tradnl"/>
              </w:rPr>
              <w:t>fno</w:t>
            </w:r>
            <w:r>
              <w:rPr>
                <w:sz w:val="24"/>
                <w:szCs w:val="24"/>
                <w:lang w:val="es-ES_tradnl"/>
              </w:rPr>
              <w:t>.</w:t>
            </w:r>
            <w:r w:rsidRPr="004434AB">
              <w:rPr>
                <w:sz w:val="24"/>
                <w:szCs w:val="24"/>
                <w:lang w:val="es-ES_tradnl"/>
              </w:rPr>
              <w:t xml:space="preserve"> </w:t>
            </w:r>
            <w:r>
              <w:rPr>
                <w:sz w:val="24"/>
                <w:szCs w:val="24"/>
                <w:lang w:val="es-ES_tradnl"/>
              </w:rPr>
              <w:t>móvil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18" w:type="dxa"/>
          </w:tcPr>
          <w:p w:rsidR="00F826BC" w:rsidRPr="002B6EF0" w:rsidRDefault="00F826BC" w:rsidP="00FA4B17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6013FD" w:rsidRDefault="006013FD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:rsidR="006640AE" w:rsidRDefault="006640AE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:rsidR="009C696C" w:rsidRPr="005E1A06" w:rsidRDefault="009C696C" w:rsidP="009C696C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 w:rsidRPr="005E1A06">
        <w:rPr>
          <w:rFonts w:eastAsia="Times New Roman" w:cs="Arial"/>
          <w:b/>
          <w:sz w:val="32"/>
          <w:szCs w:val="32"/>
          <w:lang w:val="es-MX" w:eastAsia="es-MX"/>
        </w:rPr>
        <w:t>INFORMACIÓN DEL PROYECTO</w:t>
      </w:r>
    </w:p>
    <w:p w:rsidR="009C696C" w:rsidRPr="004434AB" w:rsidRDefault="009C696C" w:rsidP="009C696C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9C696C" w:rsidRPr="004434AB" w:rsidRDefault="009C696C" w:rsidP="009C696C">
      <w:pPr>
        <w:spacing w:after="0" w:line="240" w:lineRule="auto"/>
        <w:jc w:val="center"/>
        <w:rPr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9C696C" w:rsidRPr="005E1A06" w:rsidTr="001A2579">
        <w:tc>
          <w:tcPr>
            <w:tcW w:w="9919" w:type="dxa"/>
            <w:shd w:val="clear" w:color="auto" w:fill="D9D9D9" w:themeFill="background1" w:themeFillShade="D9"/>
          </w:tcPr>
          <w:p w:rsidR="009C696C" w:rsidRPr="005E1A06" w:rsidRDefault="009C696C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DATOS DEL PROYECTO</w:t>
            </w:r>
          </w:p>
        </w:tc>
      </w:tr>
    </w:tbl>
    <w:p w:rsidR="009C696C" w:rsidRPr="005E1A06" w:rsidRDefault="009C696C" w:rsidP="009C696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B856C3" w:rsidTr="00281BEB">
        <w:trPr>
          <w:trHeight w:hRule="exact" w:val="907"/>
        </w:trPr>
        <w:tc>
          <w:tcPr>
            <w:tcW w:w="2235" w:type="dxa"/>
          </w:tcPr>
          <w:p w:rsidR="00B856C3" w:rsidRDefault="00B856C3" w:rsidP="00181CE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Título del Proyecto:</w:t>
            </w:r>
          </w:p>
        </w:tc>
        <w:tc>
          <w:tcPr>
            <w:tcW w:w="6945" w:type="dxa"/>
          </w:tcPr>
          <w:p w:rsidR="00B856C3" w:rsidRPr="002B6EF0" w:rsidRDefault="00B856C3" w:rsidP="00181CE5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9C696C" w:rsidRPr="005E1A06" w:rsidRDefault="009C696C" w:rsidP="009C696C">
      <w:pPr>
        <w:pStyle w:val="Encabezado"/>
        <w:tabs>
          <w:tab w:val="clear" w:pos="4252"/>
          <w:tab w:val="clear" w:pos="8504"/>
        </w:tabs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B856C3" w:rsidTr="00281BEB">
        <w:trPr>
          <w:trHeight w:hRule="exact" w:val="907"/>
        </w:trPr>
        <w:tc>
          <w:tcPr>
            <w:tcW w:w="3227" w:type="dxa"/>
          </w:tcPr>
          <w:p w:rsidR="00B856C3" w:rsidRDefault="00B856C3" w:rsidP="00181CE5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Área geográfica del Proyecto:</w:t>
            </w:r>
          </w:p>
        </w:tc>
        <w:tc>
          <w:tcPr>
            <w:tcW w:w="5953" w:type="dxa"/>
          </w:tcPr>
          <w:p w:rsidR="00B856C3" w:rsidRPr="002B6EF0" w:rsidRDefault="00B856C3" w:rsidP="00181CE5">
            <w:pPr>
              <w:rPr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9C696C" w:rsidRPr="005E1A06" w:rsidRDefault="009C696C" w:rsidP="009C696C">
      <w:pPr>
        <w:pStyle w:val="Encabezado"/>
        <w:tabs>
          <w:tab w:val="clear" w:pos="4252"/>
          <w:tab w:val="clear" w:pos="8504"/>
        </w:tabs>
        <w:rPr>
          <w:sz w:val="24"/>
          <w:szCs w:val="24"/>
          <w:lang w:val="es-ES_tradnl"/>
        </w:rPr>
      </w:pPr>
    </w:p>
    <w:p w:rsidR="009C696C" w:rsidRPr="005E1A06" w:rsidRDefault="009C696C" w:rsidP="009C69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9C696C" w:rsidRPr="005E1A06" w:rsidTr="001A2579">
        <w:tc>
          <w:tcPr>
            <w:tcW w:w="9919" w:type="dxa"/>
            <w:shd w:val="clear" w:color="auto" w:fill="D9D9D9" w:themeFill="background1" w:themeFillShade="D9"/>
          </w:tcPr>
          <w:p w:rsidR="009C696C" w:rsidRPr="005E1A06" w:rsidRDefault="009C696C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DURACIÓN</w:t>
            </w:r>
          </w:p>
        </w:tc>
      </w:tr>
    </w:tbl>
    <w:p w:rsidR="009C696C" w:rsidRPr="005E1A06" w:rsidRDefault="009C696C" w:rsidP="009C696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B856C3" w:rsidTr="000B4C7E">
        <w:trPr>
          <w:trHeight w:hRule="exact" w:val="340"/>
        </w:trPr>
        <w:tc>
          <w:tcPr>
            <w:tcW w:w="1809" w:type="dxa"/>
          </w:tcPr>
          <w:p w:rsidR="00B856C3" w:rsidRDefault="00B856C3" w:rsidP="00181CE5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inicio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371" w:type="dxa"/>
          </w:tcPr>
          <w:p w:rsidR="00B856C3" w:rsidRPr="002B6EF0" w:rsidRDefault="00B856C3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9C696C" w:rsidRPr="005E1A06" w:rsidRDefault="009C696C" w:rsidP="009C696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856C3" w:rsidTr="000B4C7E">
        <w:trPr>
          <w:trHeight w:hRule="exact" w:val="340"/>
        </w:trPr>
        <w:tc>
          <w:tcPr>
            <w:tcW w:w="2376" w:type="dxa"/>
          </w:tcPr>
          <w:p w:rsidR="00B856C3" w:rsidRDefault="00B856C3" w:rsidP="00B856C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Fecha de finalización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804" w:type="dxa"/>
          </w:tcPr>
          <w:p w:rsidR="00B856C3" w:rsidRPr="002B6EF0" w:rsidRDefault="00B856C3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9C696C" w:rsidRDefault="009C696C" w:rsidP="009C696C">
      <w:pPr>
        <w:spacing w:after="0" w:line="240" w:lineRule="auto"/>
        <w:rPr>
          <w:sz w:val="24"/>
          <w:szCs w:val="24"/>
          <w:lang w:val="es-ES_tradnl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B856C3" w:rsidTr="000B4C7E">
        <w:trPr>
          <w:trHeight w:hRule="exact" w:val="340"/>
        </w:trPr>
        <w:tc>
          <w:tcPr>
            <w:tcW w:w="4077" w:type="dxa"/>
          </w:tcPr>
          <w:p w:rsidR="00B856C3" w:rsidRDefault="00B856C3" w:rsidP="00181CE5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Periodo total de ejecución (en meses)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103" w:type="dxa"/>
          </w:tcPr>
          <w:p w:rsidR="00B856C3" w:rsidRPr="002B6EF0" w:rsidRDefault="00B856C3" w:rsidP="00181CE5">
            <w:pPr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</w:p>
        </w:tc>
      </w:tr>
    </w:tbl>
    <w:p w:rsidR="00B856C3" w:rsidRPr="005E1A06" w:rsidRDefault="00B856C3" w:rsidP="009C696C">
      <w:pPr>
        <w:spacing w:after="0" w:line="240" w:lineRule="auto"/>
        <w:rPr>
          <w:sz w:val="24"/>
          <w:szCs w:val="24"/>
          <w:lang w:val="es-ES_tradnl"/>
        </w:rPr>
      </w:pPr>
    </w:p>
    <w:p w:rsidR="009C696C" w:rsidRPr="007C078A" w:rsidRDefault="009C696C" w:rsidP="005E1A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7C078A">
        <w:rPr>
          <w:rFonts w:cs="Arial"/>
          <w:i/>
        </w:rPr>
        <w:t xml:space="preserve">* El proyecto se tendrán que realizar para su justificación </w:t>
      </w:r>
      <w:r w:rsidRPr="007C078A">
        <w:rPr>
          <w:rFonts w:cs="Arial"/>
          <w:i/>
          <w:u w:val="single"/>
        </w:rPr>
        <w:t>antes del 30 de noviembre del año en</w:t>
      </w:r>
      <w:r w:rsidR="005E1A06" w:rsidRPr="007C078A">
        <w:rPr>
          <w:rFonts w:cs="Arial"/>
          <w:i/>
          <w:u w:val="single"/>
        </w:rPr>
        <w:t xml:space="preserve"> </w:t>
      </w:r>
      <w:r w:rsidRPr="007C078A">
        <w:rPr>
          <w:rFonts w:cs="Arial"/>
          <w:i/>
          <w:u w:val="single"/>
        </w:rPr>
        <w:t>curso</w:t>
      </w:r>
      <w:r w:rsidRPr="007C078A">
        <w:rPr>
          <w:rFonts w:cs="Arial"/>
          <w:i/>
        </w:rPr>
        <w:t>. No se apoyarán proyectos que finalicen con fecha posterior (apartado 2º de la convocatoria)</w:t>
      </w:r>
    </w:p>
    <w:p w:rsidR="009C696C" w:rsidRPr="005E1A06" w:rsidRDefault="009C696C" w:rsidP="009C69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9C696C" w:rsidRPr="005E1A06" w:rsidRDefault="009C696C" w:rsidP="009C69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9C696C" w:rsidRPr="005E1A06" w:rsidTr="001A2579">
        <w:tc>
          <w:tcPr>
            <w:tcW w:w="9919" w:type="dxa"/>
            <w:shd w:val="clear" w:color="auto" w:fill="D9D9D9" w:themeFill="background1" w:themeFillShade="D9"/>
          </w:tcPr>
          <w:p w:rsidR="009C696C" w:rsidRPr="005E1A06" w:rsidRDefault="009C696C" w:rsidP="009C6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A06">
              <w:rPr>
                <w:sz w:val="24"/>
                <w:szCs w:val="24"/>
              </w:rPr>
              <w:t>FINANCIACIÓN</w:t>
            </w:r>
          </w:p>
        </w:tc>
      </w:tr>
    </w:tbl>
    <w:p w:rsidR="009C696C" w:rsidRDefault="009C696C" w:rsidP="009C696C">
      <w:pPr>
        <w:spacing w:after="0" w:line="240" w:lineRule="auto"/>
        <w:ind w:right="-102"/>
        <w:rPr>
          <w:sz w:val="24"/>
          <w:szCs w:val="24"/>
          <w:lang w:val="es-ES_tradnl"/>
        </w:rPr>
      </w:pPr>
    </w:p>
    <w:p w:rsidR="00744F90" w:rsidRPr="005E1A06" w:rsidRDefault="00744F90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44F90" w:rsidTr="000B4C7E">
        <w:trPr>
          <w:trHeight w:hRule="exact" w:val="340"/>
        </w:trPr>
        <w:tc>
          <w:tcPr>
            <w:tcW w:w="5495" w:type="dxa"/>
          </w:tcPr>
          <w:p w:rsidR="00744F90" w:rsidRDefault="00744F90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que solicita a este Consejo Social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:rsidR="00744F90" w:rsidRDefault="00744F90" w:rsidP="00744F90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:rsidR="00744F90" w:rsidRPr="005E1A06" w:rsidRDefault="00744F90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44F90" w:rsidTr="000B4C7E">
        <w:trPr>
          <w:trHeight w:hRule="exact" w:val="340"/>
        </w:trPr>
        <w:tc>
          <w:tcPr>
            <w:tcW w:w="5495" w:type="dxa"/>
          </w:tcPr>
          <w:p w:rsidR="00744F90" w:rsidRDefault="00744F90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entidades públicas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:rsidR="00744F90" w:rsidRDefault="00744F90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:rsidR="00744F90" w:rsidRPr="005E1A06" w:rsidRDefault="00744F90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44F90" w:rsidTr="000B4C7E">
        <w:trPr>
          <w:trHeight w:hRule="exact" w:val="340"/>
        </w:trPr>
        <w:tc>
          <w:tcPr>
            <w:tcW w:w="5495" w:type="dxa"/>
          </w:tcPr>
          <w:p w:rsidR="00744F90" w:rsidRDefault="00744F90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entidades privadas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:rsidR="00744F90" w:rsidRDefault="00744F90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:rsidR="00744F90" w:rsidRPr="005E1A06" w:rsidRDefault="00744F90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44F90" w:rsidTr="000B4C7E">
        <w:trPr>
          <w:trHeight w:hRule="exact" w:val="340"/>
        </w:trPr>
        <w:tc>
          <w:tcPr>
            <w:tcW w:w="5495" w:type="dxa"/>
          </w:tcPr>
          <w:p w:rsidR="00744F90" w:rsidRDefault="00744F90" w:rsidP="00744F90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Cantidad aportada por la propia entidad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:rsidR="00744F90" w:rsidRDefault="00744F90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:rsidR="00744F90" w:rsidRPr="005E1A06" w:rsidRDefault="00744F90" w:rsidP="00744F9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91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44F90" w:rsidTr="000B4C7E">
        <w:trPr>
          <w:trHeight w:hRule="exact" w:val="340"/>
        </w:trPr>
        <w:tc>
          <w:tcPr>
            <w:tcW w:w="5495" w:type="dxa"/>
          </w:tcPr>
          <w:p w:rsidR="00744F90" w:rsidRDefault="00744F90" w:rsidP="00022163">
            <w:pPr>
              <w:jc w:val="both"/>
              <w:rPr>
                <w:b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Coste total del proyecto</w:t>
            </w:r>
            <w:r w:rsidRPr="004434AB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685" w:type="dxa"/>
          </w:tcPr>
          <w:p w:rsidR="00744F90" w:rsidRDefault="00744F90" w:rsidP="00022163">
            <w:pPr>
              <w:jc w:val="right"/>
              <w:rPr>
                <w:b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lang w:val="es-ES_tradnl"/>
              </w:rPr>
              <w:fldChar w:fldCharType="end"/>
            </w:r>
            <w:r w:rsidRPr="00B856C3">
              <w:rPr>
                <w:lang w:val="es-ES_tradnl"/>
              </w:rPr>
              <w:t xml:space="preserve"> </w:t>
            </w:r>
            <w:r w:rsidRPr="0032416C">
              <w:rPr>
                <w:i/>
                <w:lang w:val="es-ES_tradnl"/>
              </w:rPr>
              <w:t>€</w:t>
            </w:r>
          </w:p>
        </w:tc>
      </w:tr>
    </w:tbl>
    <w:p w:rsidR="00744F90" w:rsidRPr="005E1A06" w:rsidRDefault="00744F90" w:rsidP="00744F90">
      <w:pPr>
        <w:spacing w:after="0" w:line="240" w:lineRule="auto"/>
        <w:rPr>
          <w:sz w:val="24"/>
          <w:szCs w:val="24"/>
          <w:lang w:val="es-ES_tradnl"/>
        </w:rPr>
      </w:pPr>
    </w:p>
    <w:p w:rsidR="00744F90" w:rsidRDefault="00744F90" w:rsidP="009C696C">
      <w:pPr>
        <w:spacing w:after="0" w:line="240" w:lineRule="auto"/>
        <w:ind w:right="-102"/>
        <w:rPr>
          <w:sz w:val="24"/>
          <w:szCs w:val="24"/>
          <w:lang w:val="es-ES_tradnl"/>
        </w:rPr>
      </w:pPr>
    </w:p>
    <w:p w:rsidR="001603CD" w:rsidRDefault="001603CD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:rsidR="00744F90" w:rsidRDefault="001603CD" w:rsidP="001603CD">
      <w:pPr>
        <w:spacing w:after="0" w:line="240" w:lineRule="auto"/>
        <w:ind w:right="283"/>
        <w:jc w:val="center"/>
        <w:rPr>
          <w:sz w:val="24"/>
          <w:szCs w:val="24"/>
          <w:lang w:val="es-ES_tradnl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lastRenderedPageBreak/>
        <w:t>DECLARACIÓN RESPONSABLE</w:t>
      </w:r>
    </w:p>
    <w:p w:rsidR="00216F91" w:rsidRDefault="00216F91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:rsidR="00216F91" w:rsidRPr="005E1A06" w:rsidRDefault="00216F91" w:rsidP="00216F9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216F91" w:rsidRPr="005E1A06" w:rsidTr="001A2579">
        <w:tc>
          <w:tcPr>
            <w:tcW w:w="9173" w:type="dxa"/>
            <w:shd w:val="clear" w:color="auto" w:fill="D9D9D9" w:themeFill="background1" w:themeFillShade="D9"/>
          </w:tcPr>
          <w:p w:rsidR="00216F91" w:rsidRPr="005E1A06" w:rsidRDefault="00216F91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</w:t>
            </w:r>
            <w:r w:rsidR="001603CD">
              <w:rPr>
                <w:sz w:val="24"/>
                <w:szCs w:val="24"/>
              </w:rPr>
              <w:t>DE AYUDAS Y/O SUBVENCIONES RECIBIDAS</w:t>
            </w:r>
          </w:p>
        </w:tc>
      </w:tr>
    </w:tbl>
    <w:p w:rsidR="00216F91" w:rsidRDefault="00216F91" w:rsidP="00216F91">
      <w:pPr>
        <w:spacing w:after="0" w:line="240" w:lineRule="auto"/>
        <w:ind w:right="283"/>
        <w:jc w:val="both"/>
        <w:rPr>
          <w:lang w:val="es-ES_tradnl"/>
        </w:rPr>
      </w:pPr>
    </w:p>
    <w:p w:rsidR="00216F91" w:rsidRDefault="001603CD" w:rsidP="00216F91">
      <w:pPr>
        <w:spacing w:after="0" w:line="240" w:lineRule="auto"/>
        <w:ind w:right="283"/>
        <w:jc w:val="both"/>
        <w:rPr>
          <w:i/>
          <w:lang w:val="es-ES_tradnl"/>
        </w:rPr>
      </w:pPr>
      <w:r>
        <w:rPr>
          <w:sz w:val="24"/>
          <w:szCs w:val="24"/>
          <w:lang w:val="es-ES_tradnl"/>
        </w:rPr>
        <w:t>(</w:t>
      </w:r>
      <w:r w:rsidRPr="001603CD">
        <w:rPr>
          <w:i/>
          <w:sz w:val="24"/>
          <w:szCs w:val="24"/>
          <w:lang w:val="es-ES_tradnl"/>
        </w:rPr>
        <w:t>Relacione</w:t>
      </w:r>
      <w:r>
        <w:rPr>
          <w:sz w:val="24"/>
          <w:szCs w:val="24"/>
          <w:lang w:val="es-ES_tradnl"/>
        </w:rPr>
        <w:t xml:space="preserve"> </w:t>
      </w:r>
      <w:r w:rsidR="001A4293">
        <w:rPr>
          <w:i/>
          <w:lang w:val="es-ES_tradnl"/>
        </w:rPr>
        <w:t xml:space="preserve">fecha, organismo de procedencia y </w:t>
      </w:r>
      <w:r w:rsidR="00216F91" w:rsidRPr="00826CD1">
        <w:rPr>
          <w:i/>
          <w:lang w:val="es-ES_tradnl"/>
        </w:rPr>
        <w:t>cant</w:t>
      </w:r>
      <w:r w:rsidR="00216F91">
        <w:rPr>
          <w:i/>
          <w:lang w:val="es-ES_tradnl"/>
        </w:rPr>
        <w:t>idad</w:t>
      </w:r>
      <w:r>
        <w:rPr>
          <w:i/>
          <w:lang w:val="es-ES_tradnl"/>
        </w:rPr>
        <w:t xml:space="preserve"> de las últimas recibidas</w:t>
      </w:r>
      <w:r w:rsidR="00216F91" w:rsidRPr="00826CD1">
        <w:rPr>
          <w:i/>
          <w:lang w:val="es-ES_tradnl"/>
        </w:rPr>
        <w:t>):</w:t>
      </w:r>
    </w:p>
    <w:p w:rsidR="007B2D5E" w:rsidRDefault="007B2D5E" w:rsidP="00216F91">
      <w:pPr>
        <w:spacing w:after="0" w:line="240" w:lineRule="auto"/>
        <w:ind w:right="283"/>
        <w:jc w:val="both"/>
        <w:rPr>
          <w:i/>
          <w:lang w:val="es-ES_tradnl"/>
        </w:rPr>
      </w:pPr>
    </w:p>
    <w:tbl>
      <w:tblPr>
        <w:tblW w:w="914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16F91" w:rsidRPr="002B6EF0" w:rsidTr="001A2579">
        <w:trPr>
          <w:trHeight w:hRule="exact" w:val="4820"/>
        </w:trPr>
        <w:tc>
          <w:tcPr>
            <w:tcW w:w="9142" w:type="dxa"/>
          </w:tcPr>
          <w:p w:rsidR="00216F91" w:rsidRPr="002B6EF0" w:rsidRDefault="00216F91" w:rsidP="000C615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1603CD" w:rsidRDefault="001603CD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:rsidR="001603CD" w:rsidRPr="005E1A06" w:rsidRDefault="001603CD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1603CD" w:rsidRPr="005E1A06" w:rsidTr="000C615E">
        <w:tc>
          <w:tcPr>
            <w:tcW w:w="9173" w:type="dxa"/>
            <w:shd w:val="clear" w:color="auto" w:fill="D9D9D9" w:themeFill="background1" w:themeFillShade="D9"/>
          </w:tcPr>
          <w:p w:rsidR="001603CD" w:rsidRPr="005E1A06" w:rsidRDefault="001603CD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DEL RESPONSABLE DEL PROYECTO</w:t>
            </w:r>
          </w:p>
        </w:tc>
      </w:tr>
    </w:tbl>
    <w:p w:rsidR="001603CD" w:rsidRDefault="001603CD" w:rsidP="001603CD">
      <w:pPr>
        <w:spacing w:after="0" w:line="240" w:lineRule="auto"/>
        <w:ind w:right="283"/>
        <w:jc w:val="both"/>
        <w:rPr>
          <w:lang w:val="es-ES_tradnl"/>
        </w:rPr>
      </w:pPr>
    </w:p>
    <w:p w:rsidR="007B2D5E" w:rsidRPr="007C078A" w:rsidRDefault="001603CD" w:rsidP="001603CD">
      <w:pPr>
        <w:spacing w:after="0" w:line="240" w:lineRule="auto"/>
        <w:ind w:right="283"/>
        <w:jc w:val="both"/>
        <w:rPr>
          <w:rFonts w:cs="Times New Roman"/>
          <w:i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(</w:t>
      </w:r>
      <w:r>
        <w:rPr>
          <w:i/>
          <w:sz w:val="24"/>
          <w:szCs w:val="24"/>
          <w:lang w:val="es-ES_tradnl"/>
        </w:rPr>
        <w:t>Marque</w:t>
      </w:r>
      <w:r w:rsidR="007B2D5E" w:rsidRPr="00C939A0">
        <w:rPr>
          <w:rFonts w:cs="Times New Roman"/>
          <w:i/>
          <w:lang w:val="es-ES_tradnl"/>
        </w:rPr>
        <w:t xml:space="preserve"> las casillas, en caso de que proceda),</w:t>
      </w:r>
    </w:p>
    <w:p w:rsidR="007B2D5E" w:rsidRPr="004434AB" w:rsidRDefault="007B2D5E" w:rsidP="007B2D5E">
      <w:pPr>
        <w:pStyle w:val="Sangra2detindependiente"/>
        <w:spacing w:after="0" w:line="240" w:lineRule="auto"/>
        <w:rPr>
          <w:rFonts w:cs="Times New Roman"/>
          <w:lang w:val="es-ES_tradnl"/>
        </w:rPr>
      </w:pPr>
    </w:p>
    <w:tbl>
      <w:tblPr>
        <w:tblW w:w="0" w:type="auto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8361"/>
      </w:tblGrid>
      <w:tr w:rsidR="007B2D5E" w:rsidRPr="004434AB" w:rsidTr="008E6A6C">
        <w:trPr>
          <w:trHeight w:val="567"/>
        </w:trPr>
        <w:tc>
          <w:tcPr>
            <w:tcW w:w="664" w:type="dxa"/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bCs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Encontrarme facultado para</w:t>
            </w:r>
            <w:r>
              <w:rPr>
                <w:rFonts w:cs="Times New Roman"/>
                <w:lang w:val="es-ES_tradnl"/>
              </w:rPr>
              <w:t xml:space="preserve"> actuar en nombre de la entidad</w:t>
            </w:r>
          </w:p>
        </w:tc>
      </w:tr>
      <w:tr w:rsidR="007B2D5E" w:rsidRPr="004434AB" w:rsidTr="008E6A6C">
        <w:trPr>
          <w:trHeight w:val="851"/>
        </w:trPr>
        <w:tc>
          <w:tcPr>
            <w:tcW w:w="664" w:type="dxa"/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No encontrarme inhabilitado para contratar con las Administraciones Públicas o para o</w:t>
            </w:r>
            <w:r>
              <w:rPr>
                <w:rFonts w:cs="Times New Roman"/>
                <w:lang w:val="es-ES_tradnl"/>
              </w:rPr>
              <w:t>btener subvención de las mismas</w:t>
            </w:r>
          </w:p>
        </w:tc>
      </w:tr>
      <w:tr w:rsidR="007B2D5E" w:rsidRPr="004434AB" w:rsidTr="008E6A6C">
        <w:trPr>
          <w:trHeight w:val="1134"/>
        </w:trPr>
        <w:tc>
          <w:tcPr>
            <w:tcW w:w="664" w:type="dxa"/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lang w:val="es-ES_tradnl"/>
              </w:rPr>
            </w:pPr>
            <w:r w:rsidRPr="004434AB">
              <w:rPr>
                <w:rFonts w:cs="Times New Roman"/>
                <w:lang w:val="es-ES_tradnl"/>
              </w:rPr>
              <w:t>Haber realizado proyectos o actividades iguales o similares realizadas en los tres años anteriores a la convocatoria, bien por la propia entidad o los mi</w:t>
            </w:r>
            <w:r>
              <w:rPr>
                <w:rFonts w:cs="Times New Roman"/>
                <w:lang w:val="es-ES_tradnl"/>
              </w:rPr>
              <w:t>embros que realizan el proyecto</w:t>
            </w:r>
          </w:p>
        </w:tc>
      </w:tr>
    </w:tbl>
    <w:p w:rsidR="007B2D5E" w:rsidRPr="007C078A" w:rsidRDefault="007B2D5E" w:rsidP="007B2D5E">
      <w:pPr>
        <w:pStyle w:val="Sangra2detindependiente"/>
        <w:spacing w:after="0" w:line="240" w:lineRule="auto"/>
        <w:rPr>
          <w:rFonts w:cs="Times New Roman"/>
          <w:sz w:val="24"/>
          <w:szCs w:val="24"/>
        </w:rPr>
      </w:pPr>
    </w:p>
    <w:p w:rsidR="001A4293" w:rsidRDefault="001A4293">
      <w:p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br w:type="page"/>
      </w:r>
    </w:p>
    <w:p w:rsidR="001A4293" w:rsidRDefault="001A4293" w:rsidP="007B2D5E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:rsidR="001A4293" w:rsidRDefault="001A4293" w:rsidP="007B2D5E">
      <w:pPr>
        <w:pStyle w:val="Sangra2detindependiente"/>
        <w:spacing w:after="0" w:line="240" w:lineRule="auto"/>
        <w:ind w:left="0"/>
        <w:rPr>
          <w:rFonts w:cs="Times New Roman"/>
          <w:sz w:val="24"/>
          <w:szCs w:val="24"/>
          <w:lang w:val="es-ES_tradnl"/>
        </w:rPr>
      </w:pPr>
    </w:p>
    <w:p w:rsidR="001603CD" w:rsidRPr="005E1A06" w:rsidRDefault="001603CD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1603CD" w:rsidRPr="005E1A06" w:rsidTr="000C615E">
        <w:tc>
          <w:tcPr>
            <w:tcW w:w="9173" w:type="dxa"/>
            <w:shd w:val="clear" w:color="auto" w:fill="D9D9D9" w:themeFill="background1" w:themeFillShade="D9"/>
          </w:tcPr>
          <w:p w:rsidR="001603CD" w:rsidRPr="005E1A06" w:rsidRDefault="001603CD" w:rsidP="001603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</w:t>
            </w:r>
            <w:r w:rsidRPr="005E1A06">
              <w:rPr>
                <w:sz w:val="24"/>
                <w:szCs w:val="24"/>
              </w:rPr>
              <w:t>ACIÓN</w:t>
            </w:r>
            <w:r>
              <w:rPr>
                <w:sz w:val="24"/>
                <w:szCs w:val="24"/>
              </w:rPr>
              <w:t xml:space="preserve"> DE ESTAR AL CORRIENTE DE OBLIGACIONES FISCALES</w:t>
            </w:r>
          </w:p>
        </w:tc>
      </w:tr>
    </w:tbl>
    <w:p w:rsidR="001603CD" w:rsidRDefault="001603CD" w:rsidP="001603CD">
      <w:pPr>
        <w:spacing w:after="0" w:line="240" w:lineRule="auto"/>
        <w:ind w:right="283"/>
        <w:jc w:val="both"/>
        <w:rPr>
          <w:lang w:val="es-ES_tradnl"/>
        </w:rPr>
      </w:pPr>
    </w:p>
    <w:p w:rsidR="007B2D5E" w:rsidRPr="007C078A" w:rsidRDefault="007B2D5E" w:rsidP="001603CD">
      <w:pPr>
        <w:pStyle w:val="Sangra2detindependiente"/>
        <w:spacing w:after="0" w:line="240" w:lineRule="auto"/>
        <w:ind w:left="0"/>
        <w:jc w:val="both"/>
        <w:rPr>
          <w:rFonts w:cs="Times New Roman"/>
          <w:sz w:val="24"/>
          <w:szCs w:val="24"/>
          <w:lang w:val="es-ES_tradnl"/>
        </w:rPr>
      </w:pPr>
      <w:r w:rsidRPr="007C078A">
        <w:rPr>
          <w:rFonts w:cs="Times New Roman"/>
          <w:sz w:val="24"/>
          <w:szCs w:val="24"/>
          <w:lang w:val="es-ES_tradnl"/>
        </w:rPr>
        <w:t>Asimismo declaro que esta asociación, entidad u organización no gubernamental se encuentra al corriente en las obligaciones fiscales</w:t>
      </w:r>
      <w:r w:rsidR="001603CD">
        <w:rPr>
          <w:rFonts w:cs="Times New Roman"/>
          <w:sz w:val="24"/>
          <w:szCs w:val="24"/>
          <w:lang w:val="es-ES_tradnl"/>
        </w:rPr>
        <w:t xml:space="preserve"> (</w:t>
      </w:r>
      <w:r w:rsidR="001603CD" w:rsidRPr="001603CD">
        <w:rPr>
          <w:rFonts w:cs="Times New Roman"/>
          <w:i/>
          <w:sz w:val="24"/>
          <w:szCs w:val="24"/>
          <w:lang w:val="es-ES_tradnl"/>
        </w:rPr>
        <w:t xml:space="preserve">marque las casillas, </w:t>
      </w:r>
      <w:r w:rsidR="001603CD">
        <w:rPr>
          <w:rFonts w:cs="Times New Roman"/>
          <w:i/>
          <w:sz w:val="24"/>
          <w:szCs w:val="24"/>
          <w:lang w:val="es-ES_tradnl"/>
        </w:rPr>
        <w:t>en caso de que proceda</w:t>
      </w:r>
      <w:r w:rsidR="001603CD">
        <w:rPr>
          <w:rFonts w:cs="Times New Roman"/>
          <w:sz w:val="24"/>
          <w:szCs w:val="24"/>
          <w:lang w:val="es-ES_tradnl"/>
        </w:rPr>
        <w:t>)</w:t>
      </w:r>
      <w:r w:rsidRPr="007C078A">
        <w:rPr>
          <w:rFonts w:cs="Times New Roman"/>
          <w:sz w:val="24"/>
          <w:szCs w:val="24"/>
          <w:lang w:val="es-ES_tradnl"/>
        </w:rPr>
        <w:t>,</w:t>
      </w:r>
    </w:p>
    <w:p w:rsidR="007B2D5E" w:rsidRPr="004434AB" w:rsidRDefault="007B2D5E" w:rsidP="007B2D5E">
      <w:pPr>
        <w:pStyle w:val="Sangra2detindependiente"/>
        <w:spacing w:after="0" w:line="240" w:lineRule="auto"/>
        <w:rPr>
          <w:rFonts w:cs="Times New Roman"/>
          <w:lang w:val="es-ES_tradnl"/>
        </w:rPr>
      </w:pPr>
    </w:p>
    <w:tbl>
      <w:tblPr>
        <w:tblW w:w="0" w:type="auto"/>
        <w:tblInd w:w="-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8359"/>
      </w:tblGrid>
      <w:tr w:rsidR="007B2D5E" w:rsidRPr="004434AB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B2D5E" w:rsidRPr="007C078A" w:rsidRDefault="007B2D5E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estatales</w:t>
            </w:r>
          </w:p>
        </w:tc>
      </w:tr>
      <w:tr w:rsidR="007B2D5E" w:rsidRPr="004434AB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B2D5E" w:rsidRPr="007C078A" w:rsidRDefault="007B2D5E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municipales</w:t>
            </w:r>
          </w:p>
        </w:tc>
      </w:tr>
      <w:tr w:rsidR="007B2D5E" w:rsidRPr="004434AB" w:rsidTr="008E6A6C">
        <w:trPr>
          <w:trHeight w:hRule="exact" w:val="510"/>
        </w:trPr>
        <w:tc>
          <w:tcPr>
            <w:tcW w:w="6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B2D5E" w:rsidRPr="004434AB" w:rsidRDefault="007B2D5E" w:rsidP="000C615E">
            <w:pPr>
              <w:pStyle w:val="Sangra2detindependiente"/>
              <w:spacing w:after="0" w:line="240" w:lineRule="auto"/>
              <w:ind w:left="0"/>
              <w:jc w:val="center"/>
              <w:rPr>
                <w:rFonts w:cs="Times New Roman"/>
                <w:sz w:val="40"/>
                <w:szCs w:val="40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5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B2D5E" w:rsidRPr="007C078A" w:rsidRDefault="007B2D5E" w:rsidP="000C615E">
            <w:pPr>
              <w:pStyle w:val="Sangra2detindependiente"/>
              <w:spacing w:after="0" w:line="240" w:lineRule="auto"/>
              <w:ind w:left="142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de la Seguridad Social</w:t>
            </w:r>
          </w:p>
        </w:tc>
      </w:tr>
    </w:tbl>
    <w:p w:rsidR="008E6A6C" w:rsidRDefault="008E6A6C" w:rsidP="008E6A6C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:rsidR="001603CD" w:rsidRDefault="001603CD" w:rsidP="001603CD">
      <w:pPr>
        <w:spacing w:after="0" w:line="240" w:lineRule="auto"/>
        <w:ind w:right="283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:rsidR="001603CD" w:rsidRDefault="001603CD" w:rsidP="001603CD">
      <w:pPr>
        <w:spacing w:after="0" w:line="240" w:lineRule="auto"/>
        <w:ind w:right="283"/>
        <w:jc w:val="center"/>
        <w:rPr>
          <w:sz w:val="24"/>
          <w:szCs w:val="24"/>
          <w:lang w:val="es-ES_tradnl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OBSERVACIONES</w:t>
      </w:r>
    </w:p>
    <w:p w:rsidR="001603CD" w:rsidRDefault="001603CD" w:rsidP="001603CD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tbl>
      <w:tblPr>
        <w:tblW w:w="9214" w:type="dxa"/>
        <w:tblInd w:w="-72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E6A6C" w:rsidRPr="002B6EF0" w:rsidTr="001603CD">
        <w:trPr>
          <w:trHeight w:hRule="exact" w:val="7088"/>
        </w:trPr>
        <w:tc>
          <w:tcPr>
            <w:tcW w:w="9214" w:type="dxa"/>
          </w:tcPr>
          <w:p w:rsidR="008E6A6C" w:rsidRPr="002B6EF0" w:rsidRDefault="008E6A6C" w:rsidP="000C615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instrText xml:space="preserve"> FORMTEXT </w:instrTex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separate"/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t> </w:t>
            </w:r>
            <w:r w:rsidRPr="00CC4203">
              <w:rPr>
                <w:b/>
                <w:i/>
                <w:noProof/>
                <w:color w:val="595959" w:themeColor="text1" w:themeTint="A6"/>
                <w:sz w:val="24"/>
                <w:szCs w:val="24"/>
                <w:lang w:val="es-ES_tradnl"/>
              </w:rPr>
              <w:fldChar w:fldCharType="end"/>
            </w:r>
          </w:p>
        </w:tc>
      </w:tr>
    </w:tbl>
    <w:p w:rsidR="001A4293" w:rsidRDefault="001A4293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:rsidR="001A4293" w:rsidRDefault="001A4293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</w:p>
    <w:p w:rsidR="00CC4203" w:rsidRPr="005E1A06" w:rsidRDefault="007B2D5E" w:rsidP="007B2D5E">
      <w:pPr>
        <w:pStyle w:val="Sangra2detindependiente"/>
        <w:spacing w:after="0" w:line="240" w:lineRule="auto"/>
        <w:ind w:firstLine="425"/>
        <w:jc w:val="center"/>
        <w:rPr>
          <w:rFonts w:eastAsia="Times New Roman" w:cs="Arial"/>
          <w:b/>
          <w:sz w:val="32"/>
          <w:szCs w:val="32"/>
          <w:lang w:val="es-MX" w:eastAsia="es-MX"/>
        </w:rPr>
      </w:pPr>
      <w:r>
        <w:rPr>
          <w:rFonts w:eastAsia="Times New Roman" w:cs="Arial"/>
          <w:b/>
          <w:sz w:val="32"/>
          <w:szCs w:val="32"/>
          <w:lang w:val="es-MX" w:eastAsia="es-MX"/>
        </w:rPr>
        <w:t>DOCUMENTOS QUE SE ADJUNTAN</w:t>
      </w:r>
    </w:p>
    <w:p w:rsidR="00CD4A19" w:rsidRPr="004434AB" w:rsidRDefault="00CD4A19" w:rsidP="00CC4203">
      <w:pPr>
        <w:rPr>
          <w:b/>
          <w:bCs/>
        </w:rPr>
      </w:pPr>
    </w:p>
    <w:tbl>
      <w:tblPr>
        <w:tblW w:w="9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</w:tblGrid>
      <w:tr w:rsidR="002169E7" w:rsidRPr="004434AB" w:rsidTr="000B4C7E">
        <w:trPr>
          <w:trHeight w:hRule="exact" w:val="567"/>
        </w:trPr>
        <w:tc>
          <w:tcPr>
            <w:tcW w:w="496" w:type="dxa"/>
            <w:vAlign w:val="center"/>
          </w:tcPr>
          <w:p w:rsidR="002169E7" w:rsidRPr="00201AA5" w:rsidRDefault="002169E7" w:rsidP="0025200F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:rsidR="002169E7" w:rsidRPr="007C078A" w:rsidRDefault="002169E7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sz w:val="24"/>
                <w:szCs w:val="24"/>
                <w:lang w:val="es-ES_tradnl"/>
              </w:rPr>
            </w:pP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Copia del </w:t>
            </w:r>
            <w:r w:rsidRPr="007C078A">
              <w:rPr>
                <w:rFonts w:cs="Times New Roman"/>
                <w:b/>
                <w:sz w:val="24"/>
                <w:szCs w:val="24"/>
                <w:lang w:val="es-ES_tradnl"/>
              </w:rPr>
              <w:t>DNI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del 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representante legal de la entidad </w:t>
            </w:r>
          </w:p>
        </w:tc>
      </w:tr>
      <w:tr w:rsidR="00CD4A19" w:rsidRPr="004434AB" w:rsidTr="000B4C7E">
        <w:trPr>
          <w:trHeight w:hRule="exact" w:val="851"/>
        </w:trPr>
        <w:tc>
          <w:tcPr>
            <w:tcW w:w="496" w:type="dxa"/>
            <w:vAlign w:val="center"/>
          </w:tcPr>
          <w:p w:rsidR="00CD4A19" w:rsidRPr="00201AA5" w:rsidRDefault="00CD4A19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:rsidR="00CD4A19" w:rsidRPr="007C078A" w:rsidRDefault="00CD4A19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sz w:val="24"/>
                <w:szCs w:val="24"/>
                <w:lang w:val="es-ES_tradnl"/>
              </w:rPr>
            </w:pP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Copia del </w:t>
            </w:r>
            <w:r w:rsidRPr="007C078A">
              <w:rPr>
                <w:rFonts w:cs="Times New Roman"/>
                <w:b/>
                <w:sz w:val="24"/>
                <w:szCs w:val="24"/>
                <w:lang w:val="es-ES_tradnl"/>
              </w:rPr>
              <w:t>DNI</w:t>
            </w:r>
            <w:r w:rsidRPr="007C078A">
              <w:rPr>
                <w:rFonts w:cs="Times New Roman"/>
                <w:sz w:val="24"/>
                <w:szCs w:val="24"/>
                <w:lang w:val="es-ES_tradnl"/>
              </w:rPr>
              <w:t xml:space="preserve"> del responsable del proyecto </w:t>
            </w:r>
            <w:r w:rsidRPr="00201AA5">
              <w:rPr>
                <w:rFonts w:cs="Times New Roman"/>
                <w:i/>
                <w:lang w:val="es-ES_tradnl"/>
              </w:rPr>
              <w:t>(en caso de que sea una persona distinta al responsable legal de la entidad)</w:t>
            </w:r>
          </w:p>
        </w:tc>
      </w:tr>
      <w:tr w:rsidR="00CD4A19" w:rsidRPr="004434AB" w:rsidTr="000B4C7E">
        <w:trPr>
          <w:trHeight w:hRule="exact" w:val="567"/>
        </w:trPr>
        <w:tc>
          <w:tcPr>
            <w:tcW w:w="496" w:type="dxa"/>
            <w:vAlign w:val="center"/>
          </w:tcPr>
          <w:p w:rsidR="00CD4A19" w:rsidRPr="00201AA5" w:rsidRDefault="00CD4A19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:rsidR="00CD4A19" w:rsidRPr="007C078A" w:rsidRDefault="00CD4A19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Copia del </w:t>
            </w:r>
            <w:r w:rsidRPr="007C078A">
              <w:rPr>
                <w:rFonts w:cs="Times New Roman"/>
                <w:b/>
                <w:bCs/>
                <w:sz w:val="24"/>
                <w:szCs w:val="24"/>
              </w:rPr>
              <w:t>CIF</w:t>
            </w:r>
            <w:r w:rsidRPr="007C078A">
              <w:rPr>
                <w:rFonts w:cs="Times New Roman"/>
                <w:bCs/>
                <w:sz w:val="24"/>
                <w:szCs w:val="24"/>
              </w:rPr>
              <w:t xml:space="preserve"> de la entidad</w:t>
            </w:r>
          </w:p>
        </w:tc>
      </w:tr>
      <w:tr w:rsidR="00CD4A19" w:rsidRPr="004434AB" w:rsidTr="000B4C7E">
        <w:trPr>
          <w:trHeight w:hRule="exact" w:val="1361"/>
        </w:trPr>
        <w:tc>
          <w:tcPr>
            <w:tcW w:w="496" w:type="dxa"/>
            <w:vAlign w:val="center"/>
          </w:tcPr>
          <w:p w:rsidR="00CD4A19" w:rsidRPr="00201AA5" w:rsidRDefault="00CD4A19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:rsidR="00CD4A19" w:rsidRPr="007C078A" w:rsidRDefault="00CD4A19" w:rsidP="007C078A">
            <w:pPr>
              <w:autoSpaceDE w:val="0"/>
              <w:autoSpaceDN w:val="0"/>
              <w:adjustRightInd w:val="0"/>
              <w:spacing w:after="0" w:line="240" w:lineRule="auto"/>
              <w:ind w:left="301" w:right="168"/>
              <w:rPr>
                <w:bCs/>
                <w:i/>
                <w:sz w:val="24"/>
                <w:szCs w:val="24"/>
              </w:rPr>
            </w:pPr>
            <w:r w:rsidRPr="007C078A">
              <w:rPr>
                <w:bCs/>
                <w:sz w:val="24"/>
                <w:szCs w:val="24"/>
              </w:rPr>
              <w:t xml:space="preserve">Acreditación suficiente del vínculo de la persona responsable del proyecto con la entidad </w:t>
            </w:r>
            <w:r w:rsidRPr="00201AA5">
              <w:rPr>
                <w:bCs/>
                <w:i/>
              </w:rPr>
              <w:t>(</w:t>
            </w:r>
            <w:r w:rsidRPr="00201AA5">
              <w:rPr>
                <w:b/>
                <w:bCs/>
                <w:i/>
              </w:rPr>
              <w:t>certificado</w:t>
            </w:r>
            <w:r w:rsidRPr="00201AA5">
              <w:rPr>
                <w:bCs/>
                <w:i/>
              </w:rPr>
              <w:t xml:space="preserve"> firmado por la pe</w:t>
            </w:r>
            <w:r w:rsidR="00201AA5">
              <w:rPr>
                <w:bCs/>
                <w:i/>
              </w:rPr>
              <w:t>rsona responsable de la entidad</w:t>
            </w:r>
            <w:r w:rsidRPr="00201AA5">
              <w:rPr>
                <w:bCs/>
                <w:i/>
              </w:rPr>
              <w:t>. No es necesario en caso de que el responsable del proyecto y el responsable de la entidad sean la misma persona</w:t>
            </w:r>
            <w:r w:rsidR="00201AA5">
              <w:rPr>
                <w:bCs/>
                <w:i/>
              </w:rPr>
              <w:t>)</w:t>
            </w:r>
          </w:p>
        </w:tc>
      </w:tr>
      <w:tr w:rsidR="00CD4A19" w:rsidRPr="004434AB" w:rsidTr="000B4C7E">
        <w:trPr>
          <w:trHeight w:hRule="exact" w:val="1134"/>
        </w:trPr>
        <w:tc>
          <w:tcPr>
            <w:tcW w:w="496" w:type="dxa"/>
            <w:vAlign w:val="center"/>
          </w:tcPr>
          <w:p w:rsidR="00CD4A19" w:rsidRPr="00201AA5" w:rsidRDefault="00CD4A19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:rsidR="00CD4A19" w:rsidRPr="007C078A" w:rsidRDefault="00CD4A19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Acreditación de inscripción de la entidad en el Registro que corresponda y asimismo de la persona que sustenta la representación legal de la misma </w:t>
            </w:r>
            <w:r w:rsidRPr="00201AA5">
              <w:rPr>
                <w:rFonts w:cs="Times New Roman"/>
                <w:bCs/>
                <w:i/>
              </w:rPr>
              <w:t xml:space="preserve">(copia del/los </w:t>
            </w:r>
            <w:r w:rsidRPr="00201AA5">
              <w:rPr>
                <w:rFonts w:cs="Times New Roman"/>
                <w:b/>
                <w:bCs/>
                <w:i/>
              </w:rPr>
              <w:t>certificado/s</w:t>
            </w:r>
            <w:r w:rsidRPr="00201AA5">
              <w:rPr>
                <w:rFonts w:cs="Times New Roman"/>
                <w:bCs/>
                <w:i/>
              </w:rPr>
              <w:t xml:space="preserve"> oficial/es de la Administración correspondiente)</w:t>
            </w:r>
          </w:p>
        </w:tc>
      </w:tr>
      <w:tr w:rsidR="00CD4A19" w:rsidRPr="004434AB" w:rsidTr="000B4C7E">
        <w:trPr>
          <w:trHeight w:hRule="exact" w:val="851"/>
        </w:trPr>
        <w:tc>
          <w:tcPr>
            <w:tcW w:w="496" w:type="dxa"/>
            <w:vAlign w:val="center"/>
          </w:tcPr>
          <w:p w:rsidR="00CD4A19" w:rsidRPr="00201AA5" w:rsidRDefault="00CD4A19" w:rsidP="00201AA5">
            <w:pPr>
              <w:pStyle w:val="Sangra2detindependiente"/>
              <w:spacing w:after="0" w:line="240" w:lineRule="auto"/>
              <w:ind w:left="0"/>
              <w:jc w:val="center"/>
              <w:rPr>
                <w:lang w:val="es-ES_tradnl"/>
              </w:rPr>
            </w:pPr>
            <w:r w:rsidRPr="004434AB">
              <w:rPr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4AB">
              <w:rPr>
                <w:lang w:val="es-ES_tradnl"/>
              </w:rPr>
              <w:instrText xml:space="preserve"> FORMCHECKBOX </w:instrText>
            </w:r>
            <w:r w:rsidR="0071733B">
              <w:rPr>
                <w:lang w:val="es-ES_tradnl"/>
              </w:rPr>
            </w:r>
            <w:r w:rsidR="0071733B">
              <w:rPr>
                <w:lang w:val="es-ES_tradnl"/>
              </w:rPr>
              <w:fldChar w:fldCharType="separate"/>
            </w:r>
            <w:r w:rsidRPr="004434AB">
              <w:rPr>
                <w:lang w:val="es-ES_tradnl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:rsidR="00CD4A19" w:rsidRPr="007C078A" w:rsidRDefault="00CD4A19" w:rsidP="007C078A">
            <w:pPr>
              <w:pStyle w:val="Sangra2detindependiente"/>
              <w:spacing w:after="0" w:line="240" w:lineRule="auto"/>
              <w:ind w:right="168"/>
              <w:rPr>
                <w:rFonts w:cs="Times New Roman"/>
                <w:bCs/>
                <w:sz w:val="24"/>
                <w:szCs w:val="24"/>
              </w:rPr>
            </w:pPr>
            <w:r w:rsidRPr="007C078A">
              <w:rPr>
                <w:rFonts w:cs="Times New Roman"/>
                <w:bCs/>
                <w:sz w:val="24"/>
                <w:szCs w:val="24"/>
              </w:rPr>
              <w:t xml:space="preserve">Copia de los </w:t>
            </w:r>
            <w:r w:rsidRPr="007C078A">
              <w:rPr>
                <w:rFonts w:cs="Times New Roman"/>
                <w:b/>
                <w:bCs/>
                <w:sz w:val="24"/>
                <w:szCs w:val="24"/>
              </w:rPr>
              <w:t>Estatutos</w:t>
            </w:r>
            <w:r w:rsidRPr="007C078A">
              <w:rPr>
                <w:rFonts w:cs="Times New Roman"/>
                <w:bCs/>
                <w:sz w:val="24"/>
                <w:szCs w:val="24"/>
              </w:rPr>
              <w:t xml:space="preserve"> de la entidad adaptados a la Ley Orgánica 1/2002 de 22 de marzo, regul</w:t>
            </w:r>
            <w:r w:rsidR="002B6EF0">
              <w:rPr>
                <w:rFonts w:cs="Times New Roman"/>
                <w:bCs/>
                <w:sz w:val="24"/>
                <w:szCs w:val="24"/>
              </w:rPr>
              <w:t>adora del Derecho de Asociación</w:t>
            </w:r>
          </w:p>
        </w:tc>
      </w:tr>
    </w:tbl>
    <w:p w:rsidR="007B2D5E" w:rsidRDefault="007B2D5E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</w:p>
    <w:p w:rsidR="001A4293" w:rsidRDefault="001A4293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</w:p>
    <w:p w:rsidR="00CD4A19" w:rsidRPr="00C939A0" w:rsidRDefault="00CD4A19" w:rsidP="0032416C">
      <w:pPr>
        <w:pStyle w:val="Sangra2detindependiente"/>
        <w:spacing w:after="0" w:line="240" w:lineRule="auto"/>
        <w:ind w:firstLine="425"/>
        <w:rPr>
          <w:rFonts w:cs="Times New Roman"/>
          <w:sz w:val="24"/>
          <w:szCs w:val="24"/>
          <w:lang w:val="es-ES_tradnl"/>
        </w:rPr>
      </w:pPr>
      <w:r w:rsidRPr="00C939A0">
        <w:rPr>
          <w:rFonts w:cs="Times New Roman"/>
          <w:sz w:val="24"/>
          <w:szCs w:val="24"/>
          <w:lang w:val="es-ES_tradnl"/>
        </w:rPr>
        <w:t xml:space="preserve">En 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sz w:val="24"/>
          <w:szCs w:val="24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, a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 de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 xml:space="preserve"> de </w:t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="00744F90" w:rsidRPr="00CC4203">
        <w:rPr>
          <w:b/>
          <w:i/>
          <w:noProof/>
          <w:color w:val="595959" w:themeColor="text1" w:themeTint="A6"/>
          <w:lang w:val="es-ES_tradnl"/>
        </w:rPr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="00744F90"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  <w:r w:rsidRPr="00C939A0">
        <w:rPr>
          <w:rFonts w:cs="Times New Roman"/>
          <w:sz w:val="24"/>
          <w:szCs w:val="24"/>
          <w:lang w:val="es-ES_tradnl"/>
        </w:rPr>
        <w:t>.</w:t>
      </w:r>
    </w:p>
    <w:p w:rsidR="00CD4A19" w:rsidRPr="00C939A0" w:rsidRDefault="00CD4A19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:rsidR="00CD4A19" w:rsidRPr="00C939A0" w:rsidRDefault="00CD4A19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:rsidR="00FA4B17" w:rsidRDefault="00FA4B17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:rsidR="009618E2" w:rsidRPr="00C939A0" w:rsidRDefault="009618E2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:rsidR="00CD4A19" w:rsidRDefault="00CD4A19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:rsidR="009618E2" w:rsidRPr="00C939A0" w:rsidRDefault="009618E2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</w:p>
    <w:p w:rsidR="00CD4A19" w:rsidRPr="00C939A0" w:rsidRDefault="00CD4A19" w:rsidP="00CD4A19">
      <w:pPr>
        <w:pStyle w:val="Sangra2detindependiente"/>
        <w:spacing w:after="0" w:line="240" w:lineRule="auto"/>
        <w:ind w:left="708"/>
        <w:rPr>
          <w:rFonts w:cs="Times New Roman"/>
          <w:sz w:val="24"/>
          <w:szCs w:val="24"/>
          <w:lang w:val="es-ES_tradnl"/>
        </w:rPr>
      </w:pPr>
      <w:r w:rsidRPr="00C939A0">
        <w:rPr>
          <w:rFonts w:cs="Times New Roman"/>
          <w:sz w:val="24"/>
          <w:szCs w:val="24"/>
          <w:lang w:val="es-ES_tradnl"/>
        </w:rPr>
        <w:t>Firmado:</w:t>
      </w:r>
      <w:r w:rsidRPr="00C939A0">
        <w:rPr>
          <w:i/>
          <w:sz w:val="24"/>
          <w:szCs w:val="24"/>
          <w:lang w:val="es-ES_tradnl"/>
        </w:rPr>
        <w:t xml:space="preserve"> 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4203">
        <w:rPr>
          <w:b/>
          <w:i/>
          <w:noProof/>
          <w:color w:val="595959" w:themeColor="text1" w:themeTint="A6"/>
          <w:lang w:val="es-ES_tradnl"/>
        </w:rPr>
        <w:instrText xml:space="preserve"> FORMTEXT </w:instrText>
      </w:r>
      <w:r w:rsidRPr="00CC4203">
        <w:rPr>
          <w:b/>
          <w:i/>
          <w:noProof/>
          <w:color w:val="595959" w:themeColor="text1" w:themeTint="A6"/>
          <w:lang w:val="es-ES_tradnl"/>
        </w:rPr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separate"/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t> </w:t>
      </w:r>
      <w:r w:rsidRPr="00CC4203">
        <w:rPr>
          <w:b/>
          <w:i/>
          <w:noProof/>
          <w:color w:val="595959" w:themeColor="text1" w:themeTint="A6"/>
          <w:lang w:val="es-ES_tradnl"/>
        </w:rPr>
        <w:fldChar w:fldCharType="end"/>
      </w:r>
    </w:p>
    <w:p w:rsidR="00FA4B17" w:rsidRDefault="00FA4B17" w:rsidP="00FA4B17">
      <w:pPr>
        <w:pStyle w:val="Sangra2detindependiente"/>
        <w:spacing w:after="0" w:line="240" w:lineRule="auto"/>
        <w:ind w:left="708"/>
        <w:rPr>
          <w:rFonts w:cs="Times New Roman"/>
          <w:b/>
          <w:lang w:val="es-ES_tradnl"/>
        </w:rPr>
      </w:pPr>
    </w:p>
    <w:p w:rsidR="00CC4203" w:rsidRDefault="00CC4203" w:rsidP="00FA4B17">
      <w:pPr>
        <w:pStyle w:val="Sangra2detindependiente"/>
        <w:spacing w:after="0" w:line="240" w:lineRule="auto"/>
        <w:ind w:left="708"/>
        <w:rPr>
          <w:rFonts w:cs="Times New Roman"/>
          <w:b/>
          <w:lang w:val="es-ES_tradnl"/>
        </w:rPr>
      </w:pPr>
    </w:p>
    <w:p w:rsidR="007A6A58" w:rsidRPr="004434AB" w:rsidRDefault="007A6A58" w:rsidP="00FA4B17">
      <w:pPr>
        <w:pStyle w:val="Sangra2detindependiente"/>
        <w:spacing w:after="0" w:line="240" w:lineRule="auto"/>
        <w:ind w:left="708"/>
        <w:rPr>
          <w:rFonts w:cs="Times New Roman"/>
          <w:b/>
          <w:lang w:val="es-ES_tradnl"/>
        </w:rPr>
      </w:pPr>
    </w:p>
    <w:p w:rsidR="00CD4A19" w:rsidRPr="004434AB" w:rsidRDefault="00CD4A19" w:rsidP="00CD4A19">
      <w:pPr>
        <w:pStyle w:val="Sangra2detindependiente"/>
        <w:spacing w:after="0" w:line="240" w:lineRule="auto"/>
        <w:jc w:val="center"/>
        <w:rPr>
          <w:rFonts w:cs="Times New Roman"/>
          <w:b/>
          <w:lang w:val="es-ES_tradnl"/>
        </w:rPr>
      </w:pPr>
    </w:p>
    <w:p w:rsidR="002150AF" w:rsidRDefault="002150AF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:rsidR="002150AF" w:rsidRDefault="002150AF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:rsidR="002150AF" w:rsidRDefault="002150AF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</w:p>
    <w:p w:rsidR="00CD4A19" w:rsidRPr="00E05587" w:rsidRDefault="00CD4A19" w:rsidP="00CD4A19">
      <w:pPr>
        <w:pStyle w:val="Sangra2detindependiente"/>
        <w:spacing w:after="0" w:line="240" w:lineRule="auto"/>
        <w:ind w:left="-142" w:right="-2"/>
        <w:jc w:val="center"/>
        <w:rPr>
          <w:rFonts w:cs="Times New Roman"/>
          <w:b/>
          <w:sz w:val="28"/>
          <w:szCs w:val="28"/>
          <w:lang w:val="es-ES_tradnl"/>
        </w:rPr>
      </w:pPr>
      <w:r w:rsidRPr="00E05587">
        <w:rPr>
          <w:rFonts w:cs="Times New Roman"/>
          <w:b/>
          <w:sz w:val="28"/>
          <w:szCs w:val="28"/>
          <w:lang w:val="es-ES_tradnl"/>
        </w:rPr>
        <w:t>SRA. PRESIDENTA DEL CONSEJO SOC</w:t>
      </w:r>
      <w:r w:rsidR="00532A8A">
        <w:rPr>
          <w:rFonts w:cs="Times New Roman"/>
          <w:b/>
          <w:sz w:val="28"/>
          <w:szCs w:val="28"/>
          <w:lang w:val="es-ES_tradnl"/>
        </w:rPr>
        <w:t>IAL DE LA UNIVERSIDAD DE SEVILLA</w:t>
      </w:r>
    </w:p>
    <w:sectPr w:rsidR="00CD4A19" w:rsidRPr="00E05587" w:rsidSect="00CC42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531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3B" w:rsidRDefault="0071733B" w:rsidP="009C696C">
      <w:pPr>
        <w:spacing w:after="0" w:line="240" w:lineRule="auto"/>
      </w:pPr>
      <w:r>
        <w:separator/>
      </w:r>
    </w:p>
  </w:endnote>
  <w:endnote w:type="continuationSeparator" w:id="0">
    <w:p w:rsidR="0071733B" w:rsidRDefault="0071733B" w:rsidP="009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3D" w:rsidRDefault="008F073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4FBD7A" wp14:editId="3624C27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073D" w:rsidRDefault="008F073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5166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84FBD7A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margin-left:0;margin-top:0;width:30.6pt;height:24.65pt;z-index:25166643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70InfI8CAACT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:rsidR="008F073D" w:rsidRDefault="008F073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5166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C696C" w:rsidRPr="001B19E7" w:rsidRDefault="009C696C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050562"/>
      <w:docPartObj>
        <w:docPartGallery w:val="Page Numbers (Bottom of Page)"/>
        <w:docPartUnique/>
      </w:docPartObj>
    </w:sdtPr>
    <w:sdtEndPr/>
    <w:sdtContent>
      <w:p w:rsidR="008F073D" w:rsidRDefault="008F073D" w:rsidP="008F073D">
        <w:pPr>
          <w:pStyle w:val="Piedepgina"/>
          <w:tabs>
            <w:tab w:val="clear" w:pos="8504"/>
          </w:tabs>
          <w:ind w:right="-8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65">
          <w:rPr>
            <w:noProof/>
          </w:rPr>
          <w:t>1</w:t>
        </w:r>
        <w:r>
          <w:fldChar w:fldCharType="end"/>
        </w:r>
      </w:p>
    </w:sdtContent>
  </w:sdt>
  <w:p w:rsidR="008F073D" w:rsidRDefault="008F07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3B" w:rsidRDefault="0071733B" w:rsidP="009C696C">
      <w:pPr>
        <w:spacing w:after="0" w:line="240" w:lineRule="auto"/>
      </w:pPr>
      <w:r>
        <w:separator/>
      </w:r>
    </w:p>
  </w:footnote>
  <w:footnote w:type="continuationSeparator" w:id="0">
    <w:p w:rsidR="0071733B" w:rsidRDefault="0071733B" w:rsidP="009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6C" w:rsidRDefault="00CC4203">
    <w:pPr>
      <w:pStyle w:val="Encabezado"/>
    </w:pPr>
    <w:r w:rsidRPr="00B856C3">
      <w:rPr>
        <w:noProof/>
        <w:color w:val="7F7F7F" w:themeColor="text1" w:themeTint="80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51D89" wp14:editId="35EAC00D">
              <wp:simplePos x="0" y="0"/>
              <wp:positionH relativeFrom="column">
                <wp:posOffset>5987415</wp:posOffset>
              </wp:positionH>
              <wp:positionV relativeFrom="paragraph">
                <wp:posOffset>4820285</wp:posOffset>
              </wp:positionV>
              <wp:extent cx="376555" cy="4589145"/>
              <wp:effectExtent l="0" t="0" r="4445" b="190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458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56C3" w:rsidRPr="007A6A58" w:rsidRDefault="002169E7">
                          <w:pPr>
                            <w:rPr>
                              <w:color w:val="262626" w:themeColor="text1" w:themeTint="D9"/>
                            </w:rPr>
                          </w:pPr>
                          <w:r w:rsidRPr="007A6A58">
                            <w:rPr>
                              <w:color w:val="262626" w:themeColor="text1" w:themeTint="D9"/>
                            </w:rPr>
                            <w:t xml:space="preserve">Solicitud | Convocatoria </w:t>
                          </w:r>
                          <w:r w:rsidR="0032416C" w:rsidRPr="007A6A58">
                            <w:rPr>
                              <w:color w:val="262626" w:themeColor="text1" w:themeTint="D9"/>
                            </w:rPr>
                            <w:t>Compromiso Social</w:t>
                          </w:r>
                          <w:r w:rsidRPr="007A6A58">
                            <w:rPr>
                              <w:color w:val="262626" w:themeColor="text1" w:themeTint="D9"/>
                            </w:rPr>
                            <w:t xml:space="preserve"> del Consejo Social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51D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1.45pt;margin-top:379.55pt;width:29.65pt;height:36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" stroked="f" strokeweight="0">
              <v:textbox style="layout-flow:vertical;mso-layout-flow-alt:bottom-to-top">
                <w:txbxContent>
                  <w:p w:rsidR="00B856C3" w:rsidRPr="007A6A58" w:rsidRDefault="002169E7">
                    <w:pPr>
                      <w:rPr>
                        <w:color w:val="262626" w:themeColor="text1" w:themeTint="D9"/>
                      </w:rPr>
                    </w:pPr>
                    <w:r w:rsidRPr="007A6A58">
                      <w:rPr>
                        <w:color w:val="262626" w:themeColor="text1" w:themeTint="D9"/>
                      </w:rPr>
                      <w:t xml:space="preserve">Solicitud | Convocatoria </w:t>
                    </w:r>
                    <w:r w:rsidR="0032416C" w:rsidRPr="007A6A58">
                      <w:rPr>
                        <w:color w:val="262626" w:themeColor="text1" w:themeTint="D9"/>
                      </w:rPr>
                      <w:t>Compromiso Social</w:t>
                    </w:r>
                    <w:r w:rsidRPr="007A6A58">
                      <w:rPr>
                        <w:color w:val="262626" w:themeColor="text1" w:themeTint="D9"/>
                      </w:rPr>
                      <w:t xml:space="preserve"> del Consejo Social</w:t>
                    </w:r>
                  </w:p>
                </w:txbxContent>
              </v:textbox>
            </v:shape>
          </w:pict>
        </mc:Fallback>
      </mc:AlternateContent>
    </w:r>
    <w:r w:rsidR="00CA2062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D67DCE" wp14:editId="04A4FB77">
          <wp:simplePos x="0" y="0"/>
          <wp:positionH relativeFrom="column">
            <wp:posOffset>-71120</wp:posOffset>
          </wp:positionH>
          <wp:positionV relativeFrom="paragraph">
            <wp:posOffset>100330</wp:posOffset>
          </wp:positionV>
          <wp:extent cx="1308735" cy="1146810"/>
          <wp:effectExtent l="0" t="0" r="5715" b="0"/>
          <wp:wrapTight wrapText="bothSides">
            <wp:wrapPolygon edited="0">
              <wp:start x="0" y="0"/>
              <wp:lineTo x="0" y="21169"/>
              <wp:lineTo x="21380" y="21169"/>
              <wp:lineTo x="21380" y="0"/>
              <wp:lineTo x="0" y="0"/>
            </wp:wrapPolygon>
          </wp:wrapTight>
          <wp:docPr id="4" name="Imagen 4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29" w:rsidRDefault="00825D0C" w:rsidP="00802393">
    <w:pPr>
      <w:pStyle w:val="Encabezado"/>
      <w:tabs>
        <w:tab w:val="clear" w:pos="4252"/>
        <w:tab w:val="clear" w:pos="8504"/>
        <w:tab w:val="left" w:pos="367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454492" wp14:editId="6B6459BF">
              <wp:simplePos x="0" y="0"/>
              <wp:positionH relativeFrom="column">
                <wp:posOffset>5024755</wp:posOffset>
              </wp:positionH>
              <wp:positionV relativeFrom="paragraph">
                <wp:posOffset>0</wp:posOffset>
              </wp:positionV>
              <wp:extent cx="73342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5D0C" w:rsidRPr="007A6A58" w:rsidRDefault="00825D0C">
                          <w:pPr>
                            <w:rPr>
                              <w:color w:val="262626" w:themeColor="text1" w:themeTint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4544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.65pt;margin-top:0;width:5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" stroked="f">
              <v:textbox style="mso-fit-shape-to-text:t">
                <w:txbxContent>
                  <w:p w:rsidR="00825D0C" w:rsidRPr="007A6A58" w:rsidRDefault="00825D0C">
                    <w:pPr>
                      <w:rPr>
                        <w:color w:val="262626" w:themeColor="text1" w:themeTint="D9"/>
                      </w:rPr>
                    </w:pPr>
                  </w:p>
                </w:txbxContent>
              </v:textbox>
            </v:shape>
          </w:pict>
        </mc:Fallback>
      </mc:AlternateContent>
    </w:r>
    <w:r w:rsidR="00AB4929">
      <w:rPr>
        <w:noProof/>
        <w:lang w:eastAsia="es-ES"/>
      </w:rPr>
      <w:drawing>
        <wp:inline distT="0" distB="0" distL="0" distR="0" wp14:anchorId="03D3E3E2" wp14:editId="72DA135D">
          <wp:extent cx="1310640" cy="114617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  <w:r w:rsidR="0080239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qsPnW+E2Y13zgrtNjquxSN6g7b+91OxvDqG3TZGeEXJ6VMeQ9ax/RjfMDAxa/Y3fAloSptDzcqIQszgPJI/gOw==" w:salt="wW0kORk7bayKPSqCETh4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65"/>
    <w:rsid w:val="00044EB1"/>
    <w:rsid w:val="00060987"/>
    <w:rsid w:val="00076028"/>
    <w:rsid w:val="000B4C7E"/>
    <w:rsid w:val="000E6CC4"/>
    <w:rsid w:val="001603CD"/>
    <w:rsid w:val="0017453F"/>
    <w:rsid w:val="00175783"/>
    <w:rsid w:val="001A2579"/>
    <w:rsid w:val="001A3D5D"/>
    <w:rsid w:val="001A4293"/>
    <w:rsid w:val="001B19E7"/>
    <w:rsid w:val="001E0735"/>
    <w:rsid w:val="00201AA5"/>
    <w:rsid w:val="0020665D"/>
    <w:rsid w:val="002150AF"/>
    <w:rsid w:val="002169E7"/>
    <w:rsid w:val="00216F91"/>
    <w:rsid w:val="00247B6F"/>
    <w:rsid w:val="00251665"/>
    <w:rsid w:val="00281BEB"/>
    <w:rsid w:val="00295FA3"/>
    <w:rsid w:val="002B6EF0"/>
    <w:rsid w:val="0032416C"/>
    <w:rsid w:val="0036131D"/>
    <w:rsid w:val="00371A5E"/>
    <w:rsid w:val="003874A2"/>
    <w:rsid w:val="004132C9"/>
    <w:rsid w:val="004223C5"/>
    <w:rsid w:val="004434AB"/>
    <w:rsid w:val="004562AA"/>
    <w:rsid w:val="004D7837"/>
    <w:rsid w:val="00532A8A"/>
    <w:rsid w:val="005470B7"/>
    <w:rsid w:val="005540E2"/>
    <w:rsid w:val="0058016C"/>
    <w:rsid w:val="005D0409"/>
    <w:rsid w:val="005E1A06"/>
    <w:rsid w:val="005F2716"/>
    <w:rsid w:val="006013FD"/>
    <w:rsid w:val="006640AE"/>
    <w:rsid w:val="006844C1"/>
    <w:rsid w:val="00694129"/>
    <w:rsid w:val="006D7067"/>
    <w:rsid w:val="0070097B"/>
    <w:rsid w:val="007011E9"/>
    <w:rsid w:val="0071733B"/>
    <w:rsid w:val="00744F90"/>
    <w:rsid w:val="007A6A58"/>
    <w:rsid w:val="007B2D5E"/>
    <w:rsid w:val="007C078A"/>
    <w:rsid w:val="007E0DEE"/>
    <w:rsid w:val="00802393"/>
    <w:rsid w:val="0080300F"/>
    <w:rsid w:val="00804A3F"/>
    <w:rsid w:val="00820B09"/>
    <w:rsid w:val="00825D0C"/>
    <w:rsid w:val="00826CD1"/>
    <w:rsid w:val="0086358A"/>
    <w:rsid w:val="008768A5"/>
    <w:rsid w:val="008A191A"/>
    <w:rsid w:val="008D4563"/>
    <w:rsid w:val="008E3554"/>
    <w:rsid w:val="008E6A6C"/>
    <w:rsid w:val="008F073D"/>
    <w:rsid w:val="00903C84"/>
    <w:rsid w:val="009569F8"/>
    <w:rsid w:val="009618E2"/>
    <w:rsid w:val="00993BD7"/>
    <w:rsid w:val="00996922"/>
    <w:rsid w:val="009C696C"/>
    <w:rsid w:val="00A72E80"/>
    <w:rsid w:val="00AB4929"/>
    <w:rsid w:val="00B06DD3"/>
    <w:rsid w:val="00B12200"/>
    <w:rsid w:val="00B37635"/>
    <w:rsid w:val="00B61C66"/>
    <w:rsid w:val="00B846BE"/>
    <w:rsid w:val="00B856C3"/>
    <w:rsid w:val="00B93A75"/>
    <w:rsid w:val="00BE156C"/>
    <w:rsid w:val="00BE6D23"/>
    <w:rsid w:val="00C47DC6"/>
    <w:rsid w:val="00C939A0"/>
    <w:rsid w:val="00CA2062"/>
    <w:rsid w:val="00CB59B9"/>
    <w:rsid w:val="00CC4203"/>
    <w:rsid w:val="00CD4A19"/>
    <w:rsid w:val="00D34FC9"/>
    <w:rsid w:val="00D35101"/>
    <w:rsid w:val="00DB027E"/>
    <w:rsid w:val="00DB4FBF"/>
    <w:rsid w:val="00E05587"/>
    <w:rsid w:val="00E65216"/>
    <w:rsid w:val="00E75F5D"/>
    <w:rsid w:val="00F56E7D"/>
    <w:rsid w:val="00F637EC"/>
    <w:rsid w:val="00F826BC"/>
    <w:rsid w:val="00F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E5DAB-C77E-4A26-B126-E6482528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96C"/>
  </w:style>
  <w:style w:type="paragraph" w:styleId="Piedepgina">
    <w:name w:val="footer"/>
    <w:basedOn w:val="Normal"/>
    <w:link w:val="PiedepginaCar"/>
    <w:uiPriority w:val="99"/>
    <w:unhideWhenUsed/>
    <w:rsid w:val="009C6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96C"/>
  </w:style>
  <w:style w:type="paragraph" w:styleId="Textoindependiente">
    <w:name w:val="Body Text"/>
    <w:basedOn w:val="Normal"/>
    <w:link w:val="TextoindependienteCar"/>
    <w:semiHidden/>
    <w:rsid w:val="009C696C"/>
    <w:pPr>
      <w:spacing w:after="0" w:line="240" w:lineRule="auto"/>
      <w:jc w:val="both"/>
    </w:pPr>
    <w:rPr>
      <w:rFonts w:ascii="Verdana" w:eastAsia="Times New Roman" w:hAnsi="Verdana" w:cs="Arial"/>
      <w:b/>
      <w:szCs w:val="28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696C"/>
    <w:rPr>
      <w:rFonts w:ascii="Verdana" w:eastAsia="Times New Roman" w:hAnsi="Verdana" w:cs="Arial"/>
      <w:b/>
      <w:szCs w:val="28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9C696C"/>
    <w:pPr>
      <w:spacing w:after="0" w:line="240" w:lineRule="auto"/>
    </w:pPr>
    <w:rPr>
      <w:rFonts w:ascii="Verdana" w:eastAsia="Times New Roman" w:hAnsi="Verdana" w:cs="Times New Roman"/>
      <w:spacing w:val="-3"/>
      <w:szCs w:val="24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696C"/>
    <w:rPr>
      <w:rFonts w:ascii="Verdana" w:eastAsia="Times New Roman" w:hAnsi="Verdana" w:cs="Times New Roman"/>
      <w:spacing w:val="-3"/>
      <w:szCs w:val="24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6C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D4A1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D4A19"/>
  </w:style>
  <w:style w:type="table" w:styleId="Tablaconcuadrcula">
    <w:name w:val="Table Grid"/>
    <w:basedOn w:val="Tablanormal"/>
    <w:uiPriority w:val="59"/>
    <w:rsid w:val="00B8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Nextcloud\AREA%20CONSEJO%20SOCIAL\CONSEJO%20SOCIAL%20-%20Desde%202015\PROGRAMAS\2020%20PROGRAMAS\2020%20COMPROMISO%20SOCIAL\1%20Borrador%20Convocatoria%202020\2020%20Borrador%20SOLICITUD%20Plantilla%20Anexo%20I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8E8FB3-FB97-43A4-9FF1-141440BC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Borrador SOLICITUD Plantilla Anexo II</Template>
  <TotalTime>1</TotalTime>
  <Pages>5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ocial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cp:lastPrinted>2019-02-25T16:32:00Z</cp:lastPrinted>
  <dcterms:created xsi:type="dcterms:W3CDTF">2020-02-19T11:56:00Z</dcterms:created>
  <dcterms:modified xsi:type="dcterms:W3CDTF">2020-02-19T11:57:00Z</dcterms:modified>
</cp:coreProperties>
</file>