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aps w:val="0"/>
          <w:sz w:val="24"/>
          <w:szCs w:val="16"/>
          <w:lang w:val="es-ES"/>
        </w:rPr>
        <w:id w:val="1036887"/>
        <w:lock w:val="contentLocked"/>
        <w:placeholder>
          <w:docPart w:val="DefaultPlaceholder_22675703"/>
        </w:placeholder>
        <w:group/>
      </w:sdtPr>
      <w:sdtEndPr>
        <w:rPr>
          <w:color w:val="632423" w:themeColor="accent2" w:themeShade="80"/>
          <w:szCs w:val="24"/>
        </w:rPr>
      </w:sdtEndPr>
      <w:sdtContent>
        <w:p w14:paraId="5E987DE4" w14:textId="1DEB1942" w:rsidR="004958E4" w:rsidRPr="00A13337" w:rsidRDefault="00AE3BE3" w:rsidP="006744C4">
          <w:pPr>
            <w:pStyle w:val="Ttulo1"/>
            <w:ind w:left="0"/>
            <w:rPr>
              <w:color w:val="632423" w:themeColor="accent2" w:themeShade="80"/>
              <w:sz w:val="24"/>
              <w:szCs w:val="24"/>
              <w:lang w:val="es-ES"/>
            </w:rPr>
          </w:pPr>
          <w:r>
            <w:rPr>
              <w:noProof/>
              <w:sz w:val="24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043162B" wp14:editId="7329994D">
                    <wp:simplePos x="0" y="0"/>
                    <wp:positionH relativeFrom="column">
                      <wp:posOffset>-771525</wp:posOffset>
                    </wp:positionH>
                    <wp:positionV relativeFrom="paragraph">
                      <wp:posOffset>26670</wp:posOffset>
                    </wp:positionV>
                    <wp:extent cx="1140460" cy="332105"/>
                    <wp:effectExtent l="13335" t="12065" r="8255" b="8255"/>
                    <wp:wrapNone/>
                    <wp:docPr id="1610403170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0460" cy="3321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05BD5F" w14:textId="77777777" w:rsidR="007600E8" w:rsidRDefault="007600E8">
                                <w:pPr>
                                  <w:rPr>
                                    <w:lang w:val="es-ES_tradnl"/>
                                  </w:rPr>
                                </w:pPr>
                                <w:r>
                                  <w:rPr>
                                    <w:lang w:val="es-ES_tradnl"/>
                                  </w:rPr>
                                  <w:t>Facultad de Ciencias</w:t>
                                </w:r>
                              </w:p>
                              <w:p w14:paraId="773E9371" w14:textId="77777777" w:rsidR="007600E8" w:rsidRPr="004A3CB1" w:rsidRDefault="007600E8">
                                <w:pPr>
                                  <w:rPr>
                                    <w:lang w:val="es-ES_tradnl"/>
                                  </w:rPr>
                                </w:pPr>
                                <w:r>
                                  <w:rPr>
                                    <w:lang w:val="es-ES_tradnl"/>
                                  </w:rPr>
                                  <w:t xml:space="preserve">  de la Educación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043162B" id="Rectangle 3" o:spid="_x0000_s1026" style="position:absolute;margin-left:-60.75pt;margin-top:2.1pt;width:89.8pt;height:2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">
                    <v:textbox>
                      <w:txbxContent>
                        <w:p w14:paraId="0005BD5F" w14:textId="77777777" w:rsidR="007600E8" w:rsidRDefault="007600E8">
                          <w:pPr>
                            <w:rPr>
                              <w:lang w:val="es-ES_tradnl"/>
                            </w:rPr>
                          </w:pPr>
                          <w:r>
                            <w:rPr>
                              <w:lang w:val="es-ES_tradnl"/>
                            </w:rPr>
                            <w:t>Facultad de Ciencias</w:t>
                          </w:r>
                        </w:p>
                        <w:p w14:paraId="773E9371" w14:textId="77777777" w:rsidR="007600E8" w:rsidRPr="004A3CB1" w:rsidRDefault="007600E8">
                          <w:pPr>
                            <w:rPr>
                              <w:lang w:val="es-ES_tradnl"/>
                            </w:rPr>
                          </w:pPr>
                          <w:r>
                            <w:rPr>
                              <w:lang w:val="es-ES_tradnl"/>
                            </w:rPr>
                            <w:t xml:space="preserve">  de la Educación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4A3CB1">
            <w:rPr>
              <w:sz w:val="24"/>
              <w:lang w:val="es-ES"/>
            </w:rPr>
            <w:t xml:space="preserve">                 </w:t>
          </w:r>
          <w:r w:rsidR="00A13337">
            <w:rPr>
              <w:sz w:val="24"/>
              <w:lang w:val="es-ES"/>
            </w:rPr>
            <w:t xml:space="preserve">     </w:t>
          </w:r>
          <w:r w:rsidR="004A3CB1">
            <w:rPr>
              <w:sz w:val="24"/>
              <w:lang w:val="es-ES"/>
            </w:rPr>
            <w:t xml:space="preserve"> </w:t>
          </w:r>
          <w:r w:rsidR="00A13337">
            <w:rPr>
              <w:sz w:val="24"/>
              <w:lang w:val="es-ES"/>
            </w:rPr>
            <w:t xml:space="preserve">    </w:t>
          </w:r>
          <w:r w:rsidR="00A13337">
            <w:rPr>
              <w:color w:val="632423" w:themeColor="accent2" w:themeShade="80"/>
              <w:sz w:val="24"/>
              <w:szCs w:val="24"/>
              <w:lang w:val="es-ES"/>
            </w:rPr>
            <w:t>solicitud de ingreso</w:t>
          </w:r>
          <w:r w:rsidR="00A13337" w:rsidRPr="00A13337">
            <w:rPr>
              <w:color w:val="632423" w:themeColor="accent2" w:themeShade="80"/>
              <w:sz w:val="24"/>
              <w:szCs w:val="24"/>
              <w:lang w:val="es-ES"/>
            </w:rPr>
            <w:t xml:space="preserve"> profesorado </w:t>
          </w:r>
        </w:p>
        <w:p w14:paraId="1B227430" w14:textId="77777777" w:rsidR="006744C4" w:rsidRPr="00A13337" w:rsidRDefault="006744C4" w:rsidP="006744C4">
          <w:pPr>
            <w:rPr>
              <w:color w:val="632423" w:themeColor="accent2" w:themeShade="80"/>
              <w:sz w:val="24"/>
              <w:szCs w:val="24"/>
              <w:lang w:val="es-ES"/>
            </w:rPr>
          </w:pPr>
        </w:p>
        <w:p w14:paraId="13D01F8B" w14:textId="77777777" w:rsidR="006744C4" w:rsidRPr="00A13337" w:rsidRDefault="004A3CB1" w:rsidP="006744C4">
          <w:pPr>
            <w:rPr>
              <w:b/>
              <w:color w:val="632423" w:themeColor="accent2" w:themeShade="80"/>
              <w:sz w:val="24"/>
              <w:szCs w:val="24"/>
              <w:lang w:val="es-ES"/>
            </w:rPr>
          </w:pPr>
          <w:r w:rsidRPr="00A13337">
            <w:rPr>
              <w:b/>
              <w:color w:val="632423" w:themeColor="accent2" w:themeShade="80"/>
              <w:sz w:val="24"/>
              <w:szCs w:val="24"/>
              <w:lang w:val="es-ES"/>
            </w:rPr>
            <w:t xml:space="preserve">             </w:t>
          </w:r>
          <w:r w:rsidR="00A13337" w:rsidRPr="00A13337">
            <w:rPr>
              <w:b/>
              <w:color w:val="632423" w:themeColor="accent2" w:themeShade="80"/>
              <w:sz w:val="24"/>
              <w:szCs w:val="24"/>
              <w:lang w:val="es-ES"/>
            </w:rPr>
            <w:t xml:space="preserve">     </w:t>
          </w:r>
          <w:r w:rsidR="006744C4" w:rsidRPr="00A13337">
            <w:rPr>
              <w:b/>
              <w:color w:val="632423" w:themeColor="accent2" w:themeShade="80"/>
              <w:sz w:val="24"/>
              <w:szCs w:val="24"/>
              <w:lang w:val="es-ES"/>
            </w:rPr>
            <w:t>PROGRAMA</w:t>
          </w:r>
          <w:r w:rsidR="0069005F" w:rsidRPr="00A13337">
            <w:rPr>
              <w:b/>
              <w:color w:val="632423" w:themeColor="accent2" w:themeShade="80"/>
              <w:sz w:val="24"/>
              <w:szCs w:val="24"/>
              <w:lang w:val="es-ES"/>
            </w:rPr>
            <w:t xml:space="preserve"> </w:t>
          </w:r>
          <w:r w:rsidR="00A13337" w:rsidRPr="00A13337">
            <w:rPr>
              <w:b/>
              <w:color w:val="632423" w:themeColor="accent2" w:themeShade="80"/>
              <w:sz w:val="24"/>
              <w:szCs w:val="24"/>
              <w:lang w:val="es-ES"/>
            </w:rPr>
            <w:t>DE DOCTORADO EN EDUCACIÓN (RD 99 /2011)</w:t>
          </w:r>
        </w:p>
      </w:sdtContent>
    </w:sdt>
    <w:p w14:paraId="3256E3A0" w14:textId="77777777" w:rsidR="004958E4" w:rsidRPr="009B0282" w:rsidRDefault="004958E4">
      <w:pPr>
        <w:pStyle w:val="Ttulo3"/>
        <w:rPr>
          <w:lang w:val="es-ES"/>
        </w:rPr>
      </w:pPr>
    </w:p>
    <w:p w14:paraId="4A673995" w14:textId="77777777" w:rsidR="004958E4" w:rsidRPr="009B0282" w:rsidRDefault="004958E4">
      <w:pPr>
        <w:rPr>
          <w:lang w:val="es-ES"/>
        </w:rPr>
      </w:pPr>
    </w:p>
    <w:sdt>
      <w:sdtPr>
        <w:rPr>
          <w:lang w:val="es-ES"/>
        </w:rPr>
        <w:id w:val="3325858"/>
        <w:lock w:val="contentLocked"/>
        <w:placeholder>
          <w:docPart w:val="DefaultPlaceholder_22675703"/>
        </w:placeholder>
        <w:group/>
      </w:sdtPr>
      <w:sdtEndPr/>
      <w:sdtContent>
        <w:tbl>
          <w:tblPr>
            <w:tblW w:w="10639" w:type="dxa"/>
            <w:jc w:val="center"/>
            <w:tblCellMar>
              <w:top w:w="14" w:type="dxa"/>
              <w:left w:w="86" w:type="dxa"/>
              <w:bottom w:w="14" w:type="dxa"/>
              <w:right w:w="86" w:type="dxa"/>
            </w:tblCellMar>
            <w:tblLook w:val="0000" w:firstRow="0" w:lastRow="0" w:firstColumn="0" w:lastColumn="0" w:noHBand="0" w:noVBand="0"/>
          </w:tblPr>
          <w:tblGrid>
            <w:gridCol w:w="228"/>
            <w:gridCol w:w="2123"/>
            <w:gridCol w:w="5390"/>
            <w:gridCol w:w="764"/>
            <w:gridCol w:w="2134"/>
          </w:tblGrid>
          <w:tr w:rsidR="00320A04" w:rsidRPr="00415D91" w14:paraId="5D2EFB75" w14:textId="77777777" w:rsidTr="00EE59C6">
            <w:trPr>
              <w:trHeight w:val="403"/>
              <w:tblHeader/>
              <w:jc w:val="center"/>
            </w:trPr>
            <w:tc>
              <w:tcPr>
                <w:tcW w:w="2351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7518D567" w14:textId="77777777" w:rsidR="004958E4" w:rsidRPr="009B0282" w:rsidRDefault="006744C4">
                <w:pPr>
                  <w:rPr>
                    <w:lang w:val="es-ES"/>
                  </w:rPr>
                </w:pPr>
                <w:r>
                  <w:rPr>
                    <w:lang w:val="es-ES"/>
                  </w:rPr>
                  <w:t>APELLIDOS</w:t>
                </w:r>
              </w:p>
            </w:tc>
            <w:sdt>
              <w:sdtPr>
                <w:id w:val="1378909"/>
                <w:placeholder>
                  <w:docPart w:val="73BB03621AAB4580A24FEB186E17406C"/>
                </w:placeholder>
                <w:showingPlcHdr/>
              </w:sdtPr>
              <w:sdtEndPr/>
              <w:sdtContent>
                <w:tc>
                  <w:tcPr>
                    <w:tcW w:w="8288" w:type="dxa"/>
                    <w:gridSpan w:val="3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  <w:vAlign w:val="center"/>
                  </w:tcPr>
                  <w:p w14:paraId="54BFCD2C" w14:textId="77777777" w:rsidR="004958E4" w:rsidRPr="00415D91" w:rsidRDefault="000D5D25" w:rsidP="000D5D25">
                    <w:pPr>
                      <w:rPr>
                        <w:lang w:val="es-ES"/>
                      </w:rPr>
                    </w:pPr>
                    <w:r w:rsidRPr="00415D91">
                      <w:rPr>
                        <w:rStyle w:val="Textodelmarcadordeposicin"/>
                        <w:lang w:val="es-ES"/>
                      </w:rPr>
                      <w:t>Haga clic aquí para escribir texto.</w:t>
                    </w:r>
                  </w:p>
                </w:tc>
              </w:sdtContent>
            </w:sdt>
          </w:tr>
          <w:tr w:rsidR="00320A04" w:rsidRPr="00415D91" w14:paraId="7B9CBD76" w14:textId="77777777" w:rsidTr="00EE59C6">
            <w:trPr>
              <w:trHeight w:val="403"/>
              <w:tblHeader/>
              <w:jc w:val="center"/>
            </w:trPr>
            <w:tc>
              <w:tcPr>
                <w:tcW w:w="2351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6E71959D" w14:textId="77777777" w:rsidR="006744C4" w:rsidRDefault="006744C4">
                <w:r>
                  <w:t>NOMBRE</w:t>
                </w:r>
              </w:p>
            </w:tc>
            <w:sdt>
              <w:sdtPr>
                <w:id w:val="1378910"/>
                <w:placeholder>
                  <w:docPart w:val="E8103366EBDD447E99012DF271A1A526"/>
                </w:placeholder>
                <w:showingPlcHdr/>
              </w:sdtPr>
              <w:sdtEndPr/>
              <w:sdtContent>
                <w:tc>
                  <w:tcPr>
                    <w:tcW w:w="5390" w:type="dxa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  <w:vAlign w:val="center"/>
                  </w:tcPr>
                  <w:p w14:paraId="16858746" w14:textId="77777777" w:rsidR="006744C4" w:rsidRPr="00415D91" w:rsidRDefault="00320A04" w:rsidP="00F922B2">
                    <w:pPr>
                      <w:rPr>
                        <w:lang w:val="es-ES"/>
                      </w:rPr>
                    </w:pPr>
                    <w:r w:rsidRPr="00415D91">
                      <w:rPr>
                        <w:rStyle w:val="Textodelmarcadordeposicin"/>
                        <w:lang w:val="es-ES"/>
                      </w:rPr>
                      <w:t>Haga clic aquí para escribir texto.</w:t>
                    </w:r>
                  </w:p>
                </w:tc>
              </w:sdtContent>
            </w:sdt>
            <w:tc>
              <w:tcPr>
                <w:tcW w:w="764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1BA336D0" w14:textId="77777777" w:rsidR="006744C4" w:rsidRDefault="006744C4">
                <w:r>
                  <w:t>NIF</w:t>
                </w:r>
              </w:p>
            </w:tc>
            <w:sdt>
              <w:sdtPr>
                <w:id w:val="1378911"/>
                <w:placeholder>
                  <w:docPart w:val="68DC99F08034467086C7F8068B3A71E9"/>
                </w:placeholder>
                <w:showingPlcHdr/>
              </w:sdtPr>
              <w:sdtEndPr/>
              <w:sdtContent>
                <w:tc>
                  <w:tcPr>
                    <w:tcW w:w="2134" w:type="dxa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  <w:vAlign w:val="center"/>
                  </w:tcPr>
                  <w:p w14:paraId="5F7A8DBF" w14:textId="77777777" w:rsidR="006744C4" w:rsidRPr="00415D91" w:rsidRDefault="00F922B2" w:rsidP="00F922B2">
                    <w:pPr>
                      <w:rPr>
                        <w:lang w:val="es-ES"/>
                      </w:rPr>
                    </w:pPr>
                    <w:r w:rsidRPr="00415D91">
                      <w:rPr>
                        <w:rStyle w:val="Textodelmarcadordeposicin"/>
                        <w:lang w:val="es-ES"/>
                      </w:rPr>
                      <w:t>Haga clic aquí para escribir texto.</w:t>
                    </w:r>
                  </w:p>
                </w:tc>
              </w:sdtContent>
            </w:sdt>
          </w:tr>
          <w:tr w:rsidR="00320A04" w:rsidRPr="00415D91" w14:paraId="37FF0526" w14:textId="77777777" w:rsidTr="00EE59C6">
            <w:trPr>
              <w:trHeight w:val="403"/>
              <w:tblHeader/>
              <w:jc w:val="center"/>
            </w:trPr>
            <w:tc>
              <w:tcPr>
                <w:tcW w:w="2351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471D5958" w14:textId="77777777" w:rsidR="004958E4" w:rsidRDefault="006744C4">
                <w:r>
                  <w:t>DEPARTAMENTO</w:t>
                </w:r>
              </w:p>
            </w:tc>
            <w:sdt>
              <w:sdtPr>
                <w:id w:val="1378912"/>
                <w:placeholder>
                  <w:docPart w:val="A998ED7238BF4138B470C95153E2E926"/>
                </w:placeholder>
                <w:showingPlcHdr/>
              </w:sdtPr>
              <w:sdtEndPr/>
              <w:sdtContent>
                <w:tc>
                  <w:tcPr>
                    <w:tcW w:w="8288" w:type="dxa"/>
                    <w:gridSpan w:val="3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  <w:vAlign w:val="center"/>
                  </w:tcPr>
                  <w:p w14:paraId="4BF95A03" w14:textId="77777777" w:rsidR="004958E4" w:rsidRPr="00415D91" w:rsidRDefault="00415D91">
                    <w:pPr>
                      <w:rPr>
                        <w:lang w:val="es-ES"/>
                      </w:rPr>
                    </w:pPr>
                    <w:r w:rsidRPr="00415D91">
                      <w:rPr>
                        <w:rStyle w:val="Textodelmarcadordeposicin"/>
                        <w:lang w:val="es-ES"/>
                      </w:rPr>
                      <w:t>Haga clic aquí para escribir texto.</w:t>
                    </w:r>
                  </w:p>
                </w:tc>
              </w:sdtContent>
            </w:sdt>
          </w:tr>
          <w:tr w:rsidR="00320A04" w:rsidRPr="00415D91" w14:paraId="7D3A2713" w14:textId="77777777" w:rsidTr="00EE59C6">
            <w:trPr>
              <w:trHeight w:val="403"/>
              <w:tblHeader/>
              <w:jc w:val="center"/>
            </w:trPr>
            <w:tc>
              <w:tcPr>
                <w:tcW w:w="2351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4D755766" w14:textId="77777777" w:rsidR="0069005F" w:rsidRDefault="0069005F">
                <w:r>
                  <w:t>CATEGORÍA ADMINISTRATIVA</w:t>
                </w:r>
              </w:p>
            </w:tc>
            <w:sdt>
              <w:sdtPr>
                <w:id w:val="1378913"/>
                <w:placeholder>
                  <w:docPart w:val="DefaultPlaceholder_22675703"/>
                </w:placeholder>
                <w:showingPlcHdr/>
              </w:sdtPr>
              <w:sdtEndPr/>
              <w:sdtContent>
                <w:tc>
                  <w:tcPr>
                    <w:tcW w:w="8288" w:type="dxa"/>
                    <w:gridSpan w:val="3"/>
                    <w:tcBorders>
                      <w:top w:val="single" w:sz="4" w:space="0" w:color="C0C0C0"/>
                      <w:left w:val="nil"/>
                      <w:bottom w:val="single" w:sz="4" w:space="0" w:color="C0C0C0"/>
                      <w:right w:val="single" w:sz="4" w:space="0" w:color="C0C0C0"/>
                    </w:tcBorders>
                    <w:vAlign w:val="center"/>
                  </w:tcPr>
                  <w:p w14:paraId="29A6C0AB" w14:textId="77777777" w:rsidR="0069005F" w:rsidRPr="00415D91" w:rsidRDefault="00F922B2" w:rsidP="00F922B2">
                    <w:pPr>
                      <w:pStyle w:val="Italics"/>
                      <w:rPr>
                        <w:lang w:val="es-ES"/>
                      </w:rPr>
                    </w:pPr>
                    <w:r w:rsidRPr="00F922B2">
                      <w:rPr>
                        <w:rStyle w:val="Textodelmarcadordeposicin"/>
                        <w:lang w:val="es-ES"/>
                      </w:rPr>
                      <w:t>Haga clic aquí para escribir texto.</w:t>
                    </w:r>
                  </w:p>
                </w:tc>
              </w:sdtContent>
            </w:sdt>
          </w:tr>
          <w:tr w:rsidR="00320A04" w:rsidRPr="00415D91" w14:paraId="54415A0C" w14:textId="77777777" w:rsidTr="006744C4">
            <w:trPr>
              <w:trHeight w:val="360"/>
              <w:jc w:val="center"/>
            </w:trPr>
            <w:tc>
              <w:tcPr>
                <w:tcW w:w="10639" w:type="dxa"/>
                <w:gridSpan w:val="5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3AFA04A1" w14:textId="77777777" w:rsidR="00EE59C6" w:rsidRDefault="00EE59C6">
                <w:pPr>
                  <w:rPr>
                    <w:lang w:val="es-ES"/>
                  </w:rPr>
                </w:pPr>
              </w:p>
              <w:p w14:paraId="249070BA" w14:textId="77777777" w:rsidR="0069005F" w:rsidRPr="006744C4" w:rsidRDefault="0069005F">
                <w:pPr>
                  <w:rPr>
                    <w:lang w:val="es-ES"/>
                  </w:rPr>
                </w:pPr>
                <w:r w:rsidRPr="006744C4">
                  <w:rPr>
                    <w:lang w:val="es-ES"/>
                  </w:rPr>
                  <w:t xml:space="preserve">LINEA DE INVESTIGACIÓN  A LA QUE DESEA </w:t>
                </w:r>
                <w:r>
                  <w:rPr>
                    <w:lang w:val="es-ES"/>
                  </w:rPr>
                  <w:t>PERTENECER (marque con una” x “máximo 2)</w:t>
                </w:r>
              </w:p>
            </w:tc>
          </w:tr>
          <w:tr w:rsidR="00320A04" w:rsidRPr="0064171B" w14:paraId="763BA2FA" w14:textId="77777777" w:rsidTr="0064171B">
            <w:trPr>
              <w:trHeight w:val="1869"/>
              <w:jc w:val="center"/>
            </w:trPr>
            <w:tc>
              <w:tcPr>
                <w:tcW w:w="228" w:type="dxa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</w:tcPr>
              <w:p w14:paraId="6A286D53" w14:textId="77777777" w:rsidR="0069005F" w:rsidRPr="0069005F" w:rsidRDefault="0069005F">
                <w:pPr>
                  <w:pStyle w:val="Text"/>
                  <w:rPr>
                    <w:lang w:val="es-ES"/>
                  </w:rPr>
                </w:pPr>
              </w:p>
            </w:tc>
            <w:tc>
              <w:tcPr>
                <w:tcW w:w="10411" w:type="dxa"/>
                <w:gridSpan w:val="4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BF709BB" w14:textId="77777777" w:rsidR="0069005F" w:rsidRPr="0069005F" w:rsidRDefault="0069005F">
                <w:pPr>
                  <w:pStyle w:val="Text"/>
                  <w:rPr>
                    <w:sz w:val="20"/>
                    <w:lang w:val="es-ES"/>
                  </w:rPr>
                </w:pPr>
              </w:p>
              <w:p w14:paraId="3F3D1916" w14:textId="77777777" w:rsidR="0069005F" w:rsidRPr="0064171B" w:rsidRDefault="00A042CA">
                <w:pPr>
                  <w:pStyle w:val="Text"/>
                  <w:rPr>
                    <w:rFonts w:cs="Times New Roman"/>
                    <w:color w:val="999999"/>
                    <w:sz w:val="20"/>
                    <w:szCs w:val="24"/>
                    <w:lang w:val="es-ES"/>
                  </w:rPr>
                </w:pPr>
                <w:r>
                  <w:rPr>
                    <w:rStyle w:val="CheckBoxChar"/>
                    <w:rFonts w:cs="Times New Roman"/>
                    <w:color w:val="auto"/>
                    <w:sz w:val="20"/>
                    <w:lang w:val="es-ES"/>
                  </w:rPr>
                  <w:fldChar w:fldCharType="begin">
                    <w:ffData>
                      <w:name w:val="Casilla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bookmarkStart w:id="0" w:name="Casilla1"/>
                <w:r w:rsidR="0064171B">
                  <w:rPr>
                    <w:rStyle w:val="CheckBoxChar"/>
                    <w:rFonts w:cs="Times New Roman"/>
                    <w:color w:val="auto"/>
                    <w:sz w:val="20"/>
                    <w:lang w:val="es-ES"/>
                  </w:rPr>
                  <w:instrText xml:space="preserve"> FORMCHECKBOX </w:instrText>
                </w:r>
                <w:r>
                  <w:rPr>
                    <w:rStyle w:val="CheckBoxChar"/>
                    <w:rFonts w:cs="Times New Roman"/>
                    <w:color w:val="auto"/>
                    <w:sz w:val="20"/>
                    <w:lang w:val="es-ES"/>
                  </w:rPr>
                </w:r>
                <w:r>
                  <w:rPr>
                    <w:rStyle w:val="CheckBoxChar"/>
                    <w:rFonts w:cs="Times New Roman"/>
                    <w:color w:val="auto"/>
                    <w:sz w:val="20"/>
                    <w:lang w:val="es-ES"/>
                  </w:rPr>
                  <w:fldChar w:fldCharType="separate"/>
                </w:r>
                <w:r>
                  <w:rPr>
                    <w:rStyle w:val="CheckBoxChar"/>
                    <w:rFonts w:cs="Times New Roman"/>
                    <w:color w:val="auto"/>
                    <w:sz w:val="20"/>
                    <w:lang w:val="es-ES"/>
                  </w:rPr>
                  <w:fldChar w:fldCharType="end"/>
                </w:r>
                <w:bookmarkEnd w:id="0"/>
                <w:r w:rsidR="0064171B">
                  <w:rPr>
                    <w:rStyle w:val="CheckBoxChar"/>
                    <w:rFonts w:cs="Times New Roman"/>
                    <w:color w:val="auto"/>
                    <w:sz w:val="20"/>
                    <w:lang w:val="es-ES"/>
                  </w:rPr>
                  <w:t xml:space="preserve">  </w:t>
                </w:r>
                <w:r w:rsidR="0069005F" w:rsidRPr="0069005F">
                  <w:rPr>
                    <w:rStyle w:val="CheckBoxChar"/>
                    <w:rFonts w:cs="Times New Roman"/>
                    <w:color w:val="auto"/>
                    <w:sz w:val="20"/>
                    <w:lang w:val="es-ES"/>
                  </w:rPr>
                  <w:t>Línea 1: Análisis Institucional y Procesos de Innovación Educativ</w:t>
                </w:r>
                <w:r w:rsidR="0064171B">
                  <w:rPr>
                    <w:rStyle w:val="CheckBoxChar"/>
                    <w:rFonts w:cs="Times New Roman"/>
                    <w:color w:val="auto"/>
                    <w:sz w:val="20"/>
                    <w:lang w:val="es-ES"/>
                  </w:rPr>
                  <w:t>as</w:t>
                </w:r>
              </w:p>
              <w:p w14:paraId="25F825C7" w14:textId="77777777" w:rsidR="0069005F" w:rsidRPr="0069005F" w:rsidRDefault="00A042CA">
                <w:pPr>
                  <w:pStyle w:val="Text"/>
                  <w:rPr>
                    <w:sz w:val="20"/>
                    <w:lang w:val="es-ES"/>
                  </w:rPr>
                </w:pPr>
                <w:r>
                  <w:rPr>
                    <w:rStyle w:val="CheckBoxChar"/>
                    <w:rFonts w:cs="Times New Roman"/>
                    <w:sz w:val="20"/>
                    <w:lang w:val="es-ES"/>
                  </w:rPr>
                  <w:fldChar w:fldCharType="begin">
                    <w:ffData>
                      <w:name w:val="Casilla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bookmarkStart w:id="1" w:name="Casilla2"/>
                <w:r w:rsidR="007445A0">
                  <w:rPr>
                    <w:rStyle w:val="CheckBoxChar"/>
                    <w:rFonts w:cs="Times New Roman"/>
                    <w:sz w:val="20"/>
                    <w:lang w:val="es-ES"/>
                  </w:rPr>
                  <w:instrText xml:space="preserve"> FORMCHECKBOX </w:instrText>
                </w:r>
                <w:r>
                  <w:rPr>
                    <w:rStyle w:val="CheckBoxChar"/>
                    <w:rFonts w:cs="Times New Roman"/>
                    <w:sz w:val="20"/>
                    <w:lang w:val="es-ES"/>
                  </w:rPr>
                </w:r>
                <w:r>
                  <w:rPr>
                    <w:rStyle w:val="CheckBoxChar"/>
                    <w:rFonts w:cs="Times New Roman"/>
                    <w:sz w:val="20"/>
                    <w:lang w:val="es-ES"/>
                  </w:rPr>
                  <w:fldChar w:fldCharType="separate"/>
                </w:r>
                <w:r>
                  <w:rPr>
                    <w:rStyle w:val="CheckBoxChar"/>
                    <w:rFonts w:cs="Times New Roman"/>
                    <w:sz w:val="20"/>
                    <w:lang w:val="es-ES"/>
                  </w:rPr>
                  <w:fldChar w:fldCharType="end"/>
                </w:r>
                <w:bookmarkEnd w:id="1"/>
                <w:r w:rsidR="0069005F" w:rsidRPr="0069005F">
                  <w:rPr>
                    <w:rStyle w:val="CheckBoxChar"/>
                    <w:rFonts w:cs="Times New Roman"/>
                    <w:sz w:val="20"/>
                    <w:lang w:val="es-ES"/>
                  </w:rPr>
                  <w:t>  </w:t>
                </w:r>
                <w:r w:rsidR="0069005F" w:rsidRPr="0069005F">
                  <w:rPr>
                    <w:sz w:val="20"/>
                    <w:lang w:val="es-ES"/>
                  </w:rPr>
                  <w:t>Línea 2: Diseño, desarrollo e innovación curricular en contextos educativos</w:t>
                </w:r>
              </w:p>
              <w:p w14:paraId="3BCE1364" w14:textId="77777777" w:rsidR="0069005F" w:rsidRPr="0069005F" w:rsidRDefault="00A042CA">
                <w:pPr>
                  <w:pStyle w:val="Text"/>
                  <w:rPr>
                    <w:sz w:val="20"/>
                    <w:lang w:val="es-ES"/>
                  </w:rPr>
                </w:pPr>
                <w:r>
                  <w:rPr>
                    <w:rStyle w:val="CheckBoxChar"/>
                    <w:rFonts w:cs="Times New Roman"/>
                    <w:sz w:val="20"/>
                    <w:lang w:val="es-ES"/>
                  </w:rPr>
                  <w:fldChar w:fldCharType="begin">
                    <w:ffData>
                      <w:name w:val="Casilla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bookmarkStart w:id="2" w:name="Casilla3"/>
                <w:r w:rsidR="007445A0">
                  <w:rPr>
                    <w:rStyle w:val="CheckBoxChar"/>
                    <w:rFonts w:cs="Times New Roman"/>
                    <w:sz w:val="20"/>
                    <w:lang w:val="es-ES"/>
                  </w:rPr>
                  <w:instrText xml:space="preserve"> FORMCHECKBOX </w:instrText>
                </w:r>
                <w:r>
                  <w:rPr>
                    <w:rStyle w:val="CheckBoxChar"/>
                    <w:rFonts w:cs="Times New Roman"/>
                    <w:sz w:val="20"/>
                    <w:lang w:val="es-ES"/>
                  </w:rPr>
                </w:r>
                <w:r>
                  <w:rPr>
                    <w:rStyle w:val="CheckBoxChar"/>
                    <w:rFonts w:cs="Times New Roman"/>
                    <w:sz w:val="20"/>
                    <w:lang w:val="es-ES"/>
                  </w:rPr>
                  <w:fldChar w:fldCharType="separate"/>
                </w:r>
                <w:r>
                  <w:rPr>
                    <w:rStyle w:val="CheckBoxChar"/>
                    <w:rFonts w:cs="Times New Roman"/>
                    <w:sz w:val="20"/>
                    <w:lang w:val="es-ES"/>
                  </w:rPr>
                  <w:fldChar w:fldCharType="end"/>
                </w:r>
                <w:bookmarkEnd w:id="2"/>
                <w:r w:rsidR="0069005F" w:rsidRPr="0069005F">
                  <w:rPr>
                    <w:rStyle w:val="CheckBoxChar"/>
                    <w:rFonts w:cs="Times New Roman"/>
                    <w:sz w:val="20"/>
                    <w:lang w:val="es-ES"/>
                  </w:rPr>
                  <w:t>  </w:t>
                </w:r>
                <w:r w:rsidR="0069005F" w:rsidRPr="0069005F">
                  <w:rPr>
                    <w:sz w:val="20"/>
                    <w:lang w:val="es-ES"/>
                  </w:rPr>
                  <w:t>Línea 3: Agentes y procesos de orientación, formación y desarrollo profesional</w:t>
                </w:r>
              </w:p>
              <w:p w14:paraId="6BCAC3D5" w14:textId="77777777" w:rsidR="0069005F" w:rsidRPr="0069005F" w:rsidRDefault="00A042CA">
                <w:pPr>
                  <w:pStyle w:val="Text"/>
                  <w:rPr>
                    <w:sz w:val="20"/>
                    <w:lang w:val="es-ES"/>
                  </w:rPr>
                </w:pPr>
                <w:r>
                  <w:rPr>
                    <w:sz w:val="20"/>
                    <w:lang w:val="es-ES"/>
                  </w:rPr>
                  <w:fldChar w:fldCharType="begin">
                    <w:ffData>
                      <w:name w:val="Casilla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bookmarkStart w:id="3" w:name="Casilla4"/>
                <w:r w:rsidR="0064171B">
                  <w:rPr>
                    <w:sz w:val="20"/>
                    <w:lang w:val="es-ES"/>
                  </w:rPr>
                  <w:instrText xml:space="preserve"> FORMCHECKBOX </w:instrText>
                </w:r>
                <w:r>
                  <w:rPr>
                    <w:sz w:val="20"/>
                    <w:lang w:val="es-ES"/>
                  </w:rPr>
                </w:r>
                <w:r>
                  <w:rPr>
                    <w:sz w:val="20"/>
                    <w:lang w:val="es-ES"/>
                  </w:rPr>
                  <w:fldChar w:fldCharType="separate"/>
                </w:r>
                <w:r>
                  <w:rPr>
                    <w:sz w:val="20"/>
                    <w:lang w:val="es-ES"/>
                  </w:rPr>
                  <w:fldChar w:fldCharType="end"/>
                </w:r>
                <w:bookmarkEnd w:id="3"/>
                <w:r w:rsidR="0064171B">
                  <w:rPr>
                    <w:sz w:val="20"/>
                    <w:lang w:val="es-ES"/>
                  </w:rPr>
                  <w:t xml:space="preserve">  L</w:t>
                </w:r>
                <w:r w:rsidR="0069005F" w:rsidRPr="0069005F">
                  <w:rPr>
                    <w:sz w:val="20"/>
                    <w:lang w:val="es-ES"/>
                  </w:rPr>
                  <w:t>ínea 4: Las tecnologías de la información y comunicación en los ámbitos educativos</w:t>
                </w:r>
              </w:p>
              <w:p w14:paraId="5CC7C0C8" w14:textId="77777777" w:rsidR="0069005F" w:rsidRPr="0069005F" w:rsidRDefault="00A042CA" w:rsidP="0064171B">
                <w:pPr>
                  <w:pStyle w:val="Text"/>
                  <w:rPr>
                    <w:sz w:val="20"/>
                    <w:lang w:val="es-ES"/>
                  </w:rPr>
                </w:pPr>
                <w:r>
                  <w:rPr>
                    <w:sz w:val="20"/>
                    <w:lang w:val="es-ES"/>
                  </w:rPr>
                  <w:fldChar w:fldCharType="begin">
                    <w:ffData>
                      <w:name w:val="Casilla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bookmarkStart w:id="4" w:name="Casilla5"/>
                <w:r w:rsidR="0064171B">
                  <w:rPr>
                    <w:sz w:val="20"/>
                    <w:lang w:val="es-ES"/>
                  </w:rPr>
                  <w:instrText xml:space="preserve"> FORMCHECKBOX </w:instrText>
                </w:r>
                <w:r>
                  <w:rPr>
                    <w:sz w:val="20"/>
                    <w:lang w:val="es-ES"/>
                  </w:rPr>
                </w:r>
                <w:r>
                  <w:rPr>
                    <w:sz w:val="20"/>
                    <w:lang w:val="es-ES"/>
                  </w:rPr>
                  <w:fldChar w:fldCharType="separate"/>
                </w:r>
                <w:r>
                  <w:rPr>
                    <w:sz w:val="20"/>
                    <w:lang w:val="es-ES"/>
                  </w:rPr>
                  <w:fldChar w:fldCharType="end"/>
                </w:r>
                <w:bookmarkEnd w:id="4"/>
                <w:r w:rsidR="0064171B">
                  <w:rPr>
                    <w:sz w:val="20"/>
                    <w:lang w:val="es-ES"/>
                  </w:rPr>
                  <w:t xml:space="preserve">  </w:t>
                </w:r>
                <w:r w:rsidR="0069005F" w:rsidRPr="0069005F">
                  <w:rPr>
                    <w:sz w:val="20"/>
                    <w:lang w:val="es-ES"/>
                  </w:rPr>
                  <w:t>Línea 5: Intervención y evaluación educativas</w:t>
                </w:r>
              </w:p>
            </w:tc>
          </w:tr>
          <w:tr w:rsidR="00320A04" w:rsidRPr="00415D91" w14:paraId="0C6336E0" w14:textId="77777777" w:rsidTr="00CE6ADC">
            <w:trPr>
              <w:trHeight w:val="360"/>
              <w:jc w:val="center"/>
            </w:trPr>
            <w:tc>
              <w:tcPr>
                <w:tcW w:w="10639" w:type="dxa"/>
                <w:gridSpan w:val="5"/>
                <w:tcBorders>
                  <w:top w:val="single" w:sz="4" w:space="0" w:color="C0C0C0"/>
                  <w:left w:val="nil"/>
                  <w:right w:val="single" w:sz="4" w:space="0" w:color="C0C0C0"/>
                </w:tcBorders>
                <w:vAlign w:val="center"/>
              </w:tcPr>
              <w:p w14:paraId="68E8475B" w14:textId="77777777" w:rsidR="0069005F" w:rsidRDefault="0069005F">
                <w:pPr>
                  <w:rPr>
                    <w:lang w:val="es-ES"/>
                  </w:rPr>
                </w:pPr>
              </w:p>
              <w:p w14:paraId="320655B0" w14:textId="77777777" w:rsidR="0069005F" w:rsidRDefault="0069005F">
                <w:pPr>
                  <w:rPr>
                    <w:b/>
                    <w:sz w:val="18"/>
                    <w:lang w:val="es-ES"/>
                  </w:rPr>
                </w:pPr>
                <w:r w:rsidRPr="0069005F">
                  <w:rPr>
                    <w:b/>
                    <w:sz w:val="18"/>
                    <w:lang w:val="es-ES"/>
                  </w:rPr>
                  <w:t>DOCUMENTACIÓN QUE DEBE APORTAR</w:t>
                </w:r>
                <w:r w:rsidR="00CE6ADC">
                  <w:rPr>
                    <w:b/>
                    <w:sz w:val="18"/>
                    <w:lang w:val="es-ES"/>
                  </w:rPr>
                  <w:t>:</w:t>
                </w:r>
              </w:p>
              <w:p w14:paraId="3811FC6E" w14:textId="77777777" w:rsidR="00CE6ADC" w:rsidRDefault="00CE6ADC">
                <w:pPr>
                  <w:rPr>
                    <w:b/>
                    <w:sz w:val="18"/>
                    <w:lang w:val="es-ES"/>
                  </w:rPr>
                </w:pPr>
              </w:p>
              <w:p w14:paraId="250DEA58" w14:textId="77777777" w:rsidR="00CE6ADC" w:rsidRPr="00CE6ADC" w:rsidRDefault="00CE6ADC" w:rsidP="00CE6ADC">
                <w:pPr>
                  <w:numPr>
                    <w:ilvl w:val="0"/>
                    <w:numId w:val="3"/>
                  </w:numPr>
                  <w:rPr>
                    <w:sz w:val="24"/>
                    <w:lang w:val="es-ES"/>
                  </w:rPr>
                </w:pPr>
                <w:r w:rsidRPr="00CE6ADC">
                  <w:rPr>
                    <w:sz w:val="22"/>
                    <w:lang w:val="es-ES"/>
                  </w:rPr>
                  <w:t>Copia acreditativa de la concesión de sexenio indicando año de la concesión</w:t>
                </w:r>
              </w:p>
              <w:p w14:paraId="21E3F867" w14:textId="77777777" w:rsidR="00CE6ADC" w:rsidRPr="00CE6ADC" w:rsidRDefault="00CE6ADC" w:rsidP="00CE6ADC">
                <w:pPr>
                  <w:ind w:left="720"/>
                  <w:rPr>
                    <w:sz w:val="24"/>
                    <w:lang w:val="es-ES"/>
                  </w:rPr>
                </w:pPr>
              </w:p>
              <w:p w14:paraId="41BD575E" w14:textId="77777777" w:rsidR="00CE6ADC" w:rsidRPr="00CE6ADC" w:rsidRDefault="00CE6ADC" w:rsidP="00CE6ADC">
                <w:pPr>
                  <w:numPr>
                    <w:ilvl w:val="0"/>
                    <w:numId w:val="3"/>
                  </w:numPr>
                  <w:rPr>
                    <w:sz w:val="24"/>
                    <w:lang w:val="es-ES"/>
                  </w:rPr>
                </w:pPr>
                <w:r w:rsidRPr="00CE6ADC">
                  <w:rPr>
                    <w:sz w:val="22"/>
                    <w:lang w:val="es-ES"/>
                  </w:rPr>
                  <w:t>Tesis doctorales dirigidas en los últimos 5 años</w:t>
                </w:r>
              </w:p>
              <w:p w14:paraId="17CD83B9" w14:textId="77777777" w:rsidR="00CE6ADC" w:rsidRPr="00CE6ADC" w:rsidRDefault="00CE6ADC" w:rsidP="00CE6ADC">
                <w:pPr>
                  <w:ind w:left="720"/>
                  <w:rPr>
                    <w:sz w:val="24"/>
                    <w:lang w:val="es-ES"/>
                  </w:rPr>
                </w:pPr>
              </w:p>
              <w:p w14:paraId="42430A20" w14:textId="77777777" w:rsidR="00CE6ADC" w:rsidRPr="00CE6ADC" w:rsidRDefault="00CE6ADC" w:rsidP="00CE6ADC">
                <w:pPr>
                  <w:numPr>
                    <w:ilvl w:val="0"/>
                    <w:numId w:val="3"/>
                  </w:numPr>
                  <w:rPr>
                    <w:sz w:val="24"/>
                    <w:lang w:val="es-ES"/>
                  </w:rPr>
                </w:pPr>
                <w:r w:rsidRPr="00CE6ADC">
                  <w:rPr>
                    <w:sz w:val="22"/>
                    <w:lang w:val="es-ES"/>
                  </w:rPr>
                  <w:t>Referencias de artículos publicados en revistas de alto nivel de impacto</w:t>
                </w:r>
              </w:p>
              <w:p w14:paraId="20E85720" w14:textId="77777777" w:rsidR="0069005F" w:rsidRPr="009B0282" w:rsidRDefault="0069005F">
                <w:pPr>
                  <w:rPr>
                    <w:lang w:val="es-ES"/>
                  </w:rPr>
                </w:pPr>
              </w:p>
            </w:tc>
          </w:tr>
          <w:tr w:rsidR="00320A04" w:rsidRPr="0069005F" w14:paraId="1EEE134E" w14:textId="77777777" w:rsidTr="00CE6ADC">
            <w:trPr>
              <w:trHeight w:val="288"/>
              <w:jc w:val="center"/>
            </w:trPr>
            <w:tc>
              <w:tcPr>
                <w:tcW w:w="10639" w:type="dxa"/>
                <w:gridSpan w:val="5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  <w:shd w:val="clear" w:color="auto" w:fill="FFFFFF" w:themeFill="background1"/>
                <w:vAlign w:val="center"/>
              </w:tcPr>
              <w:p w14:paraId="553CF774" w14:textId="77777777" w:rsidR="0069005F" w:rsidRPr="00CE6ADC" w:rsidRDefault="00CE6ADC">
                <w:pPr>
                  <w:pStyle w:val="Ttulo2"/>
                  <w:rPr>
                    <w:b w:val="0"/>
                    <w:i/>
                    <w:lang w:val="es-ES"/>
                  </w:rPr>
                </w:pPr>
                <w:r>
                  <w:rPr>
                    <w:b w:val="0"/>
                    <w:i/>
                    <w:lang w:val="es-ES"/>
                  </w:rPr>
                  <w:t>otros</w:t>
                </w:r>
                <w:r w:rsidR="00A032BE">
                  <w:rPr>
                    <w:b w:val="0"/>
                    <w:i/>
                    <w:lang w:val="es-ES"/>
                  </w:rPr>
                  <w:t xml:space="preserve"> datos de interés</w:t>
                </w:r>
              </w:p>
            </w:tc>
          </w:tr>
          <w:tr w:rsidR="00320A04" w:rsidRPr="00415D91" w14:paraId="41A2BA03" w14:textId="77777777" w:rsidTr="006744C4">
            <w:trPr>
              <w:trHeight w:val="1440"/>
              <w:jc w:val="center"/>
            </w:trPr>
            <w:tc>
              <w:tcPr>
                <w:tcW w:w="10639" w:type="dxa"/>
                <w:gridSpan w:val="5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E675BF9" w14:textId="77777777" w:rsidR="0069005F" w:rsidRPr="00A032BE" w:rsidRDefault="00CE6ADC" w:rsidP="00CE6ADC">
                <w:pPr>
                  <w:pStyle w:val="RequirementsList"/>
                  <w:numPr>
                    <w:ilvl w:val="0"/>
                    <w:numId w:val="0"/>
                  </w:numPr>
                  <w:rPr>
                    <w:sz w:val="18"/>
                    <w:lang w:val="es-ES"/>
                  </w:rPr>
                </w:pPr>
                <w:r w:rsidRPr="00A032BE">
                  <w:rPr>
                    <w:sz w:val="18"/>
                    <w:lang w:val="es-ES"/>
                  </w:rPr>
                  <w:t>Prefe</w:t>
                </w:r>
                <w:r w:rsidR="00A032BE">
                  <w:rPr>
                    <w:sz w:val="18"/>
                    <w:lang w:val="es-ES"/>
                  </w:rPr>
                  <w:t>rencia para impartir seminarios</w:t>
                </w:r>
                <w:r w:rsidR="00A032BE" w:rsidRPr="00A032BE">
                  <w:rPr>
                    <w:sz w:val="18"/>
                    <w:lang w:val="es-ES"/>
                  </w:rPr>
                  <w:t xml:space="preserve"> como actividad formativa del programa</w:t>
                </w:r>
                <w:r w:rsidR="00A032BE">
                  <w:rPr>
                    <w:sz w:val="18"/>
                    <w:lang w:val="es-ES"/>
                  </w:rPr>
                  <w:t xml:space="preserve"> a los doctorandos:</w:t>
                </w:r>
              </w:p>
              <w:p w14:paraId="4E40219E" w14:textId="77777777" w:rsidR="00CE6ADC" w:rsidRPr="00A032BE" w:rsidRDefault="00A042CA" w:rsidP="00CE6ADC">
                <w:pPr>
                  <w:pStyle w:val="Text"/>
                  <w:rPr>
                    <w:rStyle w:val="CheckBoxChar"/>
                    <w:rFonts w:cs="Times New Roman"/>
                    <w:color w:val="auto"/>
                    <w:sz w:val="20"/>
                    <w:lang w:val="es-ES"/>
                  </w:rPr>
                </w:pPr>
                <w:r>
                  <w:rPr>
                    <w:rStyle w:val="CheckBoxChar"/>
                    <w:rFonts w:cs="Times New Roman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5D91" w:rsidRPr="00415D91">
                  <w:rPr>
                    <w:rStyle w:val="CheckBoxChar"/>
                    <w:rFonts w:cs="Times New Roman"/>
                    <w:sz w:val="20"/>
                    <w:lang w:val="es-ES"/>
                  </w:rPr>
                  <w:instrText xml:space="preserve"> FORMCHECKBOX </w:instrText>
                </w:r>
                <w:r>
                  <w:rPr>
                    <w:rStyle w:val="CheckBoxChar"/>
                    <w:rFonts w:cs="Times New Roman"/>
                    <w:sz w:val="20"/>
                  </w:rPr>
                </w:r>
                <w:r>
                  <w:rPr>
                    <w:rStyle w:val="CheckBoxChar"/>
                    <w:rFonts w:cs="Times New Roman"/>
                    <w:sz w:val="20"/>
                  </w:rPr>
                  <w:fldChar w:fldCharType="separate"/>
                </w:r>
                <w:r>
                  <w:rPr>
                    <w:rStyle w:val="CheckBoxChar"/>
                    <w:rFonts w:cs="Times New Roman"/>
                    <w:sz w:val="20"/>
                  </w:rPr>
                  <w:fldChar w:fldCharType="end"/>
                </w:r>
                <w:r w:rsidR="00CE6ADC" w:rsidRPr="0069005F">
                  <w:rPr>
                    <w:rStyle w:val="CheckBoxChar"/>
                    <w:rFonts w:cs="Times New Roman"/>
                    <w:sz w:val="20"/>
                    <w:lang w:val="es-ES"/>
                  </w:rPr>
                  <w:t> </w:t>
                </w:r>
                <w:r w:rsidR="00CE6ADC">
                  <w:rPr>
                    <w:rStyle w:val="CheckBoxChar"/>
                    <w:rFonts w:cs="Times New Roman"/>
                    <w:sz w:val="20"/>
                    <w:lang w:val="es-ES"/>
                  </w:rPr>
                  <w:t xml:space="preserve">  </w:t>
                </w:r>
                <w:r w:rsidR="00CE6ADC" w:rsidRPr="00A032BE">
                  <w:rPr>
                    <w:rStyle w:val="CheckBoxChar"/>
                    <w:rFonts w:cs="Times New Roman"/>
                    <w:color w:val="auto"/>
                    <w:sz w:val="20"/>
                    <w:lang w:val="es-ES"/>
                  </w:rPr>
                  <w:t>Horario de mañana</w:t>
                </w:r>
              </w:p>
              <w:p w14:paraId="0D569327" w14:textId="77777777" w:rsidR="00CE6ADC" w:rsidRPr="00CE6ADC" w:rsidRDefault="00A042CA" w:rsidP="00CE6ADC">
                <w:pPr>
                  <w:pStyle w:val="Text"/>
                  <w:rPr>
                    <w:rFonts w:cs="Times New Roman"/>
                    <w:color w:val="999999"/>
                    <w:sz w:val="20"/>
                    <w:szCs w:val="24"/>
                    <w:lang w:val="es-ES"/>
                  </w:rPr>
                </w:pPr>
                <w:r>
                  <w:rPr>
                    <w:rStyle w:val="CheckBoxChar"/>
                    <w:rFonts w:cs="Times New Roman"/>
                    <w:sz w:val="20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5D91" w:rsidRPr="00415D91">
                  <w:rPr>
                    <w:rStyle w:val="CheckBoxChar"/>
                    <w:rFonts w:cs="Times New Roman"/>
                    <w:sz w:val="20"/>
                    <w:lang w:val="es-ES"/>
                  </w:rPr>
                  <w:instrText xml:space="preserve"> FORMCHECKBOX </w:instrText>
                </w:r>
                <w:r>
                  <w:rPr>
                    <w:rStyle w:val="CheckBoxChar"/>
                    <w:rFonts w:cs="Times New Roman"/>
                    <w:sz w:val="20"/>
                  </w:rPr>
                </w:r>
                <w:r>
                  <w:rPr>
                    <w:rStyle w:val="CheckBoxChar"/>
                    <w:rFonts w:cs="Times New Roman"/>
                    <w:sz w:val="20"/>
                  </w:rPr>
                  <w:fldChar w:fldCharType="separate"/>
                </w:r>
                <w:r>
                  <w:rPr>
                    <w:rStyle w:val="CheckBoxChar"/>
                    <w:rFonts w:cs="Times New Roman"/>
                    <w:sz w:val="20"/>
                  </w:rPr>
                  <w:fldChar w:fldCharType="end"/>
                </w:r>
                <w:r w:rsidR="00CE6ADC" w:rsidRPr="0069005F">
                  <w:rPr>
                    <w:rStyle w:val="CheckBoxChar"/>
                    <w:rFonts w:cs="Times New Roman"/>
                    <w:sz w:val="20"/>
                    <w:lang w:val="es-ES"/>
                  </w:rPr>
                  <w:t> </w:t>
                </w:r>
                <w:r w:rsidR="00CE6ADC">
                  <w:rPr>
                    <w:rStyle w:val="CheckBoxChar"/>
                    <w:rFonts w:cs="Times New Roman"/>
                    <w:sz w:val="20"/>
                    <w:lang w:val="es-ES"/>
                  </w:rPr>
                  <w:t xml:space="preserve">  </w:t>
                </w:r>
                <w:r w:rsidR="00CE6ADC" w:rsidRPr="00A032BE">
                  <w:rPr>
                    <w:rStyle w:val="CheckBoxChar"/>
                    <w:rFonts w:cs="Times New Roman"/>
                    <w:color w:val="auto"/>
                    <w:sz w:val="20"/>
                    <w:lang w:val="es-ES"/>
                  </w:rPr>
                  <w:t>Horario de tarde</w:t>
                </w:r>
              </w:p>
              <w:p w14:paraId="4D57F018" w14:textId="77777777" w:rsidR="00CE6ADC" w:rsidRPr="00CE6ADC" w:rsidRDefault="00CE6ADC" w:rsidP="00CE6ADC">
                <w:pPr>
                  <w:pStyle w:val="RequirementsList"/>
                  <w:numPr>
                    <w:ilvl w:val="0"/>
                    <w:numId w:val="0"/>
                  </w:numPr>
                  <w:rPr>
                    <w:lang w:val="es-ES"/>
                  </w:rPr>
                </w:pPr>
              </w:p>
            </w:tc>
          </w:tr>
          <w:tr w:rsidR="00320A04" w:rsidRPr="000D5D25" w14:paraId="3B1E13A5" w14:textId="77777777" w:rsidTr="006744C4">
            <w:trPr>
              <w:trHeight w:val="720"/>
              <w:jc w:val="center"/>
            </w:trPr>
            <w:tc>
              <w:tcPr>
                <w:tcW w:w="10639" w:type="dxa"/>
                <w:gridSpan w:val="5"/>
                <w:tcBorders>
                  <w:top w:val="single" w:sz="4" w:space="0" w:color="C0C0C0"/>
                  <w:left w:val="nil"/>
                  <w:bottom w:val="single" w:sz="4" w:space="0" w:color="C0C0C0"/>
                  <w:right w:val="single" w:sz="4" w:space="0" w:color="C0C0C0"/>
                </w:tcBorders>
                <w:vAlign w:val="center"/>
              </w:tcPr>
              <w:p w14:paraId="1AC6D125" w14:textId="77777777" w:rsidR="0069005F" w:rsidRDefault="00EE59C6">
                <w:pPr>
                  <w:rPr>
                    <w:lang w:val="es-ES"/>
                  </w:rPr>
                </w:pPr>
                <w:r>
                  <w:rPr>
                    <w:lang w:val="es-ES"/>
                  </w:rPr>
                  <w:t>El interesado:</w:t>
                </w:r>
              </w:p>
              <w:p w14:paraId="585239ED" w14:textId="77777777" w:rsidR="00EE59C6" w:rsidRDefault="00EE59C6">
                <w:pPr>
                  <w:rPr>
                    <w:lang w:val="es-ES"/>
                  </w:rPr>
                </w:pPr>
              </w:p>
              <w:p w14:paraId="65852FDB" w14:textId="77777777" w:rsidR="00EE59C6" w:rsidRDefault="00EE59C6">
                <w:pPr>
                  <w:rPr>
                    <w:lang w:val="es-ES"/>
                  </w:rPr>
                </w:pPr>
              </w:p>
              <w:p w14:paraId="4189E0F1" w14:textId="77777777" w:rsidR="00EE59C6" w:rsidRDefault="00EE59C6">
                <w:pPr>
                  <w:rPr>
                    <w:lang w:val="es-ES"/>
                  </w:rPr>
                </w:pPr>
              </w:p>
              <w:p w14:paraId="6187451B" w14:textId="77777777" w:rsidR="00EE59C6" w:rsidRDefault="00EE59C6">
                <w:pPr>
                  <w:rPr>
                    <w:lang w:val="es-ES"/>
                  </w:rPr>
                </w:pPr>
              </w:p>
              <w:p w14:paraId="1D73088F" w14:textId="77777777" w:rsidR="00EE59C6" w:rsidRDefault="00EE59C6">
                <w:pPr>
                  <w:rPr>
                    <w:lang w:val="es-ES"/>
                  </w:rPr>
                </w:pPr>
              </w:p>
              <w:p w14:paraId="611C1111" w14:textId="77777777" w:rsidR="00EE59C6" w:rsidRDefault="00EE59C6">
                <w:pPr>
                  <w:rPr>
                    <w:lang w:val="es-ES"/>
                  </w:rPr>
                </w:pPr>
              </w:p>
              <w:p w14:paraId="0CC79F15" w14:textId="77777777" w:rsidR="00EE59C6" w:rsidRDefault="00EE59C6">
                <w:pPr>
                  <w:rPr>
                    <w:lang w:val="es-ES"/>
                  </w:rPr>
                </w:pPr>
              </w:p>
              <w:p w14:paraId="612E9D4D" w14:textId="77777777" w:rsidR="00EE59C6" w:rsidRDefault="00EE59C6">
                <w:pPr>
                  <w:rPr>
                    <w:lang w:val="es-ES"/>
                  </w:rPr>
                </w:pPr>
              </w:p>
              <w:p w14:paraId="54558769" w14:textId="77777777" w:rsidR="00EE59C6" w:rsidRDefault="00EE59C6">
                <w:pPr>
                  <w:rPr>
                    <w:lang w:val="es-ES"/>
                  </w:rPr>
                </w:pPr>
              </w:p>
              <w:p w14:paraId="7038AB52" w14:textId="77777777" w:rsidR="00EE59C6" w:rsidRDefault="00EE59C6">
                <w:pPr>
                  <w:rPr>
                    <w:lang w:val="es-ES"/>
                  </w:rPr>
                </w:pPr>
              </w:p>
              <w:p w14:paraId="4911635F" w14:textId="77777777" w:rsidR="00EE59C6" w:rsidRPr="009B0282" w:rsidRDefault="00EE59C6" w:rsidP="000D5D25">
                <w:pPr>
                  <w:rPr>
                    <w:lang w:val="es-ES"/>
                  </w:rPr>
                </w:pPr>
                <w:r>
                  <w:rPr>
                    <w:lang w:val="es-ES"/>
                  </w:rPr>
                  <w:t xml:space="preserve">                                                            Fdo…</w:t>
                </w:r>
                <w:sdt>
                  <w:sdtPr>
                    <w:rPr>
                      <w:lang w:val="es-ES"/>
                    </w:rPr>
                    <w:id w:val="1378916"/>
                    <w:placeholder>
                      <w:docPart w:val="BDE56C08BE1E48ABA74E0FC612883A50"/>
                    </w:placeholder>
                    <w:showingPlcHdr/>
                  </w:sdtPr>
                  <w:sdtEndPr/>
                  <w:sdtContent>
                    <w:r w:rsidR="000D5D25" w:rsidRPr="004A3CB1">
                      <w:rPr>
                        <w:rStyle w:val="Textodelmarcadordeposicin"/>
                        <w:lang w:val="es-ES"/>
                      </w:rPr>
                      <w:t>Haga clic aquí para escribir texto.</w:t>
                    </w:r>
                  </w:sdtContent>
                </w:sdt>
              </w:p>
            </w:tc>
          </w:tr>
        </w:tbl>
      </w:sdtContent>
    </w:sdt>
    <w:p w14:paraId="0BE47C82" w14:textId="77777777" w:rsidR="00EE59C6" w:rsidRDefault="00EE59C6">
      <w:pPr>
        <w:rPr>
          <w:b/>
          <w:sz w:val="20"/>
          <w:lang w:val="es-ES"/>
        </w:rPr>
      </w:pPr>
    </w:p>
    <w:p w14:paraId="5789395A" w14:textId="77777777" w:rsidR="00EE59C6" w:rsidRDefault="00EE59C6">
      <w:pPr>
        <w:rPr>
          <w:b/>
          <w:sz w:val="20"/>
          <w:lang w:val="es-ES"/>
        </w:rPr>
      </w:pPr>
    </w:p>
    <w:sdt>
      <w:sdtPr>
        <w:rPr>
          <w:b/>
          <w:color w:val="808080"/>
          <w:sz w:val="20"/>
          <w:lang w:val="es-ES"/>
        </w:rPr>
        <w:id w:val="1036888"/>
        <w:lock w:val="contentLocked"/>
        <w:placeholder>
          <w:docPart w:val="DefaultPlaceholder_22675703"/>
        </w:placeholder>
        <w:group/>
      </w:sdtPr>
      <w:sdtEndPr/>
      <w:sdtContent>
        <w:p w14:paraId="466A1F64" w14:textId="77777777" w:rsidR="00EE59C6" w:rsidRDefault="000719D2">
          <w:pPr>
            <w:rPr>
              <w:b/>
              <w:sz w:val="20"/>
              <w:lang w:val="es-ES"/>
            </w:rPr>
          </w:pPr>
          <w:r>
            <w:rPr>
              <w:b/>
              <w:sz w:val="20"/>
              <w:lang w:val="es-ES"/>
            </w:rPr>
            <w:t xml:space="preserve">                  </w:t>
          </w:r>
          <w:r w:rsidR="00415D91">
            <w:rPr>
              <w:b/>
              <w:sz w:val="20"/>
              <w:lang w:val="es-ES"/>
            </w:rPr>
            <w:t xml:space="preserve">Sevilla, </w:t>
          </w:r>
          <w:sdt>
            <w:sdtPr>
              <w:rPr>
                <w:b/>
                <w:sz w:val="20"/>
                <w:lang w:val="es-ES"/>
              </w:rPr>
              <w:id w:val="1378924"/>
              <w:placeholder>
                <w:docPart w:val="DefaultPlaceholder_22675703"/>
              </w:placeholder>
              <w:text/>
            </w:sdtPr>
            <w:sdtEndPr/>
            <w:sdtContent>
              <w:r w:rsidR="00415D91">
                <w:rPr>
                  <w:b/>
                  <w:sz w:val="20"/>
                  <w:lang w:val="es-ES"/>
                </w:rPr>
                <w:t>……</w:t>
              </w:r>
            </w:sdtContent>
          </w:sdt>
          <w:r w:rsidR="00EE59C6">
            <w:rPr>
              <w:b/>
              <w:sz w:val="20"/>
              <w:lang w:val="es-ES"/>
            </w:rPr>
            <w:t xml:space="preserve">. de </w:t>
          </w:r>
          <w:sdt>
            <w:sdtPr>
              <w:rPr>
                <w:b/>
                <w:sz w:val="20"/>
                <w:lang w:val="es-ES"/>
              </w:rPr>
              <w:id w:val="1378925"/>
              <w:placeholder>
                <w:docPart w:val="DefaultPlaceholder_22675703"/>
              </w:placeholder>
              <w:text/>
            </w:sdtPr>
            <w:sdtEndPr/>
            <w:sdtContent>
              <w:r w:rsidR="00EE59C6">
                <w:rPr>
                  <w:b/>
                  <w:sz w:val="20"/>
                  <w:lang w:val="es-ES"/>
                </w:rPr>
                <w:t>………………………………</w:t>
              </w:r>
            </w:sdtContent>
          </w:sdt>
          <w:r w:rsidR="00EE59C6">
            <w:rPr>
              <w:b/>
              <w:sz w:val="20"/>
              <w:lang w:val="es-ES"/>
            </w:rPr>
            <w:t xml:space="preserve">.. de </w:t>
          </w:r>
          <w:r w:rsidR="00415D91">
            <w:rPr>
              <w:b/>
              <w:sz w:val="20"/>
              <w:lang w:val="es-ES"/>
            </w:rPr>
            <w:t xml:space="preserve">  …………….</w:t>
          </w:r>
        </w:p>
      </w:sdtContent>
    </w:sdt>
    <w:sectPr w:rsidR="00EE59C6" w:rsidSect="00EE59C6">
      <w:headerReference w:type="default" r:id="rId8"/>
      <w:footerReference w:type="default" r:id="rId9"/>
      <w:pgSz w:w="11907" w:h="16839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A0988" w14:textId="77777777" w:rsidR="00AE4CEE" w:rsidRDefault="00AE4CEE" w:rsidP="004A3CB1">
      <w:r>
        <w:separator/>
      </w:r>
    </w:p>
  </w:endnote>
  <w:endnote w:type="continuationSeparator" w:id="0">
    <w:p w14:paraId="4F9AB819" w14:textId="77777777" w:rsidR="00AE4CEE" w:rsidRDefault="00AE4CEE" w:rsidP="004A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lang w:val="es-ES_tradnl"/>
      </w:rPr>
      <w:id w:val="1036895"/>
      <w:lock w:val="contentLocked"/>
      <w:placeholder>
        <w:docPart w:val="DefaultPlaceholder_22675703"/>
      </w:placeholder>
      <w:group/>
    </w:sdtPr>
    <w:sdtEndPr/>
    <w:sdtContent>
      <w:p w14:paraId="36391521" w14:textId="77777777" w:rsidR="007600E8" w:rsidRPr="00A13337" w:rsidRDefault="007600E8">
        <w:pPr>
          <w:pStyle w:val="Piedepgina"/>
          <w:rPr>
            <w:sz w:val="24"/>
            <w:lang w:val="es-ES_tradnl"/>
          </w:rPr>
        </w:pPr>
        <w:r>
          <w:rPr>
            <w:sz w:val="24"/>
            <w:lang w:val="es-ES_tradnl"/>
          </w:rPr>
          <w:t xml:space="preserve">              </w:t>
        </w:r>
        <w:r w:rsidRPr="00A13337">
          <w:rPr>
            <w:sz w:val="24"/>
            <w:lang w:val="es-ES_tradnl"/>
          </w:rPr>
          <w:t>DIRIGIDO A LA COMISIÓN ACADÉMICA DEL PROGRAMA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2BF5" w14:textId="77777777" w:rsidR="00AE4CEE" w:rsidRDefault="00AE4CEE" w:rsidP="004A3CB1">
      <w:r>
        <w:separator/>
      </w:r>
    </w:p>
  </w:footnote>
  <w:footnote w:type="continuationSeparator" w:id="0">
    <w:p w14:paraId="655AACC8" w14:textId="77777777" w:rsidR="00AE4CEE" w:rsidRDefault="00AE4CEE" w:rsidP="004A3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51D2" w14:textId="77777777" w:rsidR="007600E8" w:rsidRDefault="007600E8">
    <w:pPr>
      <w:pStyle w:val="Encabezado"/>
    </w:pPr>
    <w:r w:rsidRPr="004A3CB1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03FD5F7" wp14:editId="0C003BE0">
          <wp:simplePos x="0" y="0"/>
          <wp:positionH relativeFrom="column">
            <wp:posOffset>-823595</wp:posOffset>
          </wp:positionH>
          <wp:positionV relativeFrom="paragraph">
            <wp:posOffset>-338455</wp:posOffset>
          </wp:positionV>
          <wp:extent cx="1168400" cy="819150"/>
          <wp:effectExtent l="19050" t="0" r="0" b="0"/>
          <wp:wrapThrough wrapText="bothSides">
            <wp:wrapPolygon edited="0">
              <wp:start x="-352" y="0"/>
              <wp:lineTo x="-352" y="21098"/>
              <wp:lineTo x="21483" y="21098"/>
              <wp:lineTo x="21483" y="0"/>
              <wp:lineTo x="-352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0D4"/>
    <w:multiLevelType w:val="hybridMultilevel"/>
    <w:tmpl w:val="A618902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976550">
    <w:abstractNumId w:val="1"/>
  </w:num>
  <w:num w:numId="2" w16cid:durableId="9878247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379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8crKexwBTC4oIhhvCudVtxwPoM=" w:salt="kcvlIo6GdQhO+Y/67AJZhA==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82"/>
    <w:rsid w:val="00000872"/>
    <w:rsid w:val="000719D2"/>
    <w:rsid w:val="000D5D25"/>
    <w:rsid w:val="0014224D"/>
    <w:rsid w:val="0024046D"/>
    <w:rsid w:val="002D3E31"/>
    <w:rsid w:val="00320A04"/>
    <w:rsid w:val="0034294E"/>
    <w:rsid w:val="003D1B03"/>
    <w:rsid w:val="00415D91"/>
    <w:rsid w:val="004958E4"/>
    <w:rsid w:val="004A3CB1"/>
    <w:rsid w:val="00572EBF"/>
    <w:rsid w:val="005A07A5"/>
    <w:rsid w:val="0064171B"/>
    <w:rsid w:val="006744C4"/>
    <w:rsid w:val="0069005F"/>
    <w:rsid w:val="006C7F75"/>
    <w:rsid w:val="007445A0"/>
    <w:rsid w:val="007600E8"/>
    <w:rsid w:val="007A70DF"/>
    <w:rsid w:val="008B24F7"/>
    <w:rsid w:val="008C0B41"/>
    <w:rsid w:val="00980919"/>
    <w:rsid w:val="009B0282"/>
    <w:rsid w:val="00A032BE"/>
    <w:rsid w:val="00A042CA"/>
    <w:rsid w:val="00A13337"/>
    <w:rsid w:val="00AE3BE3"/>
    <w:rsid w:val="00AE4CEE"/>
    <w:rsid w:val="00AE6817"/>
    <w:rsid w:val="00B46113"/>
    <w:rsid w:val="00CC4394"/>
    <w:rsid w:val="00CE6ADC"/>
    <w:rsid w:val="00E32BD9"/>
    <w:rsid w:val="00EE59C6"/>
    <w:rsid w:val="00F0491D"/>
    <w:rsid w:val="00F30BE1"/>
    <w:rsid w:val="00F62BF1"/>
    <w:rsid w:val="00F922B2"/>
    <w:rsid w:val="00FC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7AE9B"/>
  <w15:docId w15:val="{31426C6F-4134-48BC-B000-27469EEE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EBF"/>
    <w:rPr>
      <w:rFonts w:ascii="Tahoma" w:hAnsi="Tahoma" w:cs="Tahoma"/>
      <w:sz w:val="16"/>
      <w:szCs w:val="16"/>
      <w:lang w:val="en-US" w:eastAsia="en-US"/>
    </w:rPr>
  </w:style>
  <w:style w:type="paragraph" w:styleId="Ttulo1">
    <w:name w:val="heading 1"/>
    <w:basedOn w:val="Normal"/>
    <w:next w:val="Normal"/>
    <w:qFormat/>
    <w:rsid w:val="00572EBF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Ttulo2">
    <w:name w:val="heading 2"/>
    <w:basedOn w:val="Normal"/>
    <w:next w:val="Normal"/>
    <w:qFormat/>
    <w:rsid w:val="00572EBF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Ttulo3">
    <w:name w:val="heading 3"/>
    <w:basedOn w:val="Normal"/>
    <w:next w:val="Normal"/>
    <w:qFormat/>
    <w:rsid w:val="00572EBF"/>
    <w:pPr>
      <w:spacing w:after="200"/>
      <w:ind w:left="450"/>
      <w:outlineLvl w:val="2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72EBF"/>
  </w:style>
  <w:style w:type="paragraph" w:customStyle="1" w:styleId="Italics">
    <w:name w:val="Italics"/>
    <w:basedOn w:val="Normal"/>
    <w:rsid w:val="00572EBF"/>
    <w:rPr>
      <w:i/>
      <w:lang w:bidi="en-US"/>
    </w:rPr>
  </w:style>
  <w:style w:type="paragraph" w:customStyle="1" w:styleId="Text">
    <w:name w:val="Text"/>
    <w:basedOn w:val="Normal"/>
    <w:rsid w:val="00572EBF"/>
    <w:pPr>
      <w:spacing w:before="100" w:after="100" w:line="288" w:lineRule="auto"/>
    </w:pPr>
    <w:rPr>
      <w:lang w:bidi="en-US"/>
    </w:rPr>
  </w:style>
  <w:style w:type="character" w:customStyle="1" w:styleId="CheckBoxChar">
    <w:name w:val="Check Box Char"/>
    <w:basedOn w:val="Fuentedeprrafopredeter"/>
    <w:locked/>
    <w:rsid w:val="00572EBF"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customStyle="1" w:styleId="CheckBox">
    <w:name w:val="Check Box"/>
    <w:basedOn w:val="Normal"/>
    <w:rsid w:val="00572EBF"/>
    <w:rPr>
      <w:color w:val="999999"/>
      <w:lang w:bidi="en-US"/>
    </w:rPr>
  </w:style>
  <w:style w:type="paragraph" w:customStyle="1" w:styleId="Centered">
    <w:name w:val="Centered"/>
    <w:basedOn w:val="Normal"/>
    <w:rsid w:val="00572EBF"/>
    <w:pPr>
      <w:jc w:val="center"/>
    </w:pPr>
    <w:rPr>
      <w:lang w:bidi="en-US"/>
    </w:rPr>
  </w:style>
  <w:style w:type="paragraph" w:customStyle="1" w:styleId="Comentariosadicionales">
    <w:name w:val="Comentarios adicionales:"/>
    <w:basedOn w:val="Normal"/>
    <w:rsid w:val="00572EBF"/>
    <w:pPr>
      <w:spacing w:before="100"/>
    </w:pPr>
    <w:rPr>
      <w:caps/>
      <w:lang w:bidi="en-US"/>
    </w:rPr>
  </w:style>
  <w:style w:type="paragraph" w:customStyle="1" w:styleId="RequirementsList">
    <w:name w:val="Requirements List"/>
    <w:basedOn w:val="Text"/>
    <w:rsid w:val="00572EBF"/>
    <w:pPr>
      <w:numPr>
        <w:numId w:val="2"/>
      </w:numPr>
    </w:pPr>
  </w:style>
  <w:style w:type="paragraph" w:customStyle="1" w:styleId="AllCaps">
    <w:name w:val="All Caps"/>
    <w:basedOn w:val="Normal"/>
    <w:rsid w:val="00572EBF"/>
    <w:rPr>
      <w:caps/>
      <w:lang w:bidi="en-US"/>
    </w:rPr>
  </w:style>
  <w:style w:type="paragraph" w:styleId="NormalWeb">
    <w:name w:val="Normal (Web)"/>
    <w:basedOn w:val="Normal"/>
    <w:uiPriority w:val="99"/>
    <w:unhideWhenUsed/>
    <w:rsid w:val="006744C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E6ADC"/>
    <w:pPr>
      <w:ind w:left="708"/>
    </w:pPr>
  </w:style>
  <w:style w:type="character" w:styleId="Textodelmarcadordeposicin">
    <w:name w:val="Placeholder Text"/>
    <w:basedOn w:val="Fuentedeprrafopredeter"/>
    <w:uiPriority w:val="99"/>
    <w:semiHidden/>
    <w:rsid w:val="00415D91"/>
    <w:rPr>
      <w:color w:val="808080"/>
    </w:rPr>
  </w:style>
  <w:style w:type="paragraph" w:styleId="Encabezado">
    <w:name w:val="header"/>
    <w:basedOn w:val="Normal"/>
    <w:link w:val="EncabezadoCar"/>
    <w:semiHidden/>
    <w:unhideWhenUsed/>
    <w:rsid w:val="004A3C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4A3CB1"/>
    <w:rPr>
      <w:rFonts w:ascii="Tahoma" w:hAnsi="Tahoma" w:cs="Tahoma"/>
      <w:sz w:val="16"/>
      <w:szCs w:val="16"/>
      <w:lang w:val="en-US" w:eastAsia="en-US"/>
    </w:rPr>
  </w:style>
  <w:style w:type="paragraph" w:styleId="Piedepgina">
    <w:name w:val="footer"/>
    <w:basedOn w:val="Normal"/>
    <w:link w:val="PiedepginaCar"/>
    <w:semiHidden/>
    <w:unhideWhenUsed/>
    <w:rsid w:val="004A3C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4A3CB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7542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750935374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  <w:divsChild>
                <w:div w:id="366411824">
                  <w:blockQuote w:val="1"/>
                  <w:marLeft w:val="75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arena\AppData\Roaming\Microsoft\Templates\Job%20description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24DA1-14A7-4532-ABEE-1A19F649F06D}"/>
      </w:docPartPr>
      <w:docPartBody>
        <w:p w:rsidR="005F7E03" w:rsidRDefault="00FE4B18">
          <w:r w:rsidRPr="00734AD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3BB03621AAB4580A24FEB186E174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90FAB-92DD-4981-B1C8-E98E7E9B495A}"/>
      </w:docPartPr>
      <w:docPartBody>
        <w:p w:rsidR="005F7E03" w:rsidRDefault="0005535E" w:rsidP="0005535E">
          <w:pPr>
            <w:pStyle w:val="73BB03621AAB4580A24FEB186E17406C3"/>
          </w:pPr>
          <w:r w:rsidRPr="00415D91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E8103366EBDD447E99012DF271A1A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BB308-BA57-4A8E-927D-B161B772A4E5}"/>
      </w:docPartPr>
      <w:docPartBody>
        <w:p w:rsidR="005F7E03" w:rsidRDefault="0005535E" w:rsidP="0005535E">
          <w:pPr>
            <w:pStyle w:val="E8103366EBDD447E99012DF271A1A5263"/>
          </w:pPr>
          <w:r w:rsidRPr="00415D91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68DC99F08034467086C7F8068B3A7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29478-18C0-40EB-95C6-A7604FAE7F07}"/>
      </w:docPartPr>
      <w:docPartBody>
        <w:p w:rsidR="005F7E03" w:rsidRDefault="0005535E" w:rsidP="0005535E">
          <w:pPr>
            <w:pStyle w:val="68DC99F08034467086C7F8068B3A71E93"/>
          </w:pPr>
          <w:r w:rsidRPr="00415D91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A998ED7238BF4138B470C95153E2E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9355B-9A8F-410B-B6A7-0287BAB469C7}"/>
      </w:docPartPr>
      <w:docPartBody>
        <w:p w:rsidR="005F7E03" w:rsidRDefault="0005535E" w:rsidP="0005535E">
          <w:pPr>
            <w:pStyle w:val="A998ED7238BF4138B470C95153E2E9263"/>
          </w:pPr>
          <w:r w:rsidRPr="00415D91">
            <w:rPr>
              <w:rStyle w:val="Textodelmarcadordeposicin"/>
              <w:lang w:val="es-ES"/>
            </w:rPr>
            <w:t>Haga clic aquí para escribir texto.</w:t>
          </w:r>
        </w:p>
      </w:docPartBody>
    </w:docPart>
    <w:docPart>
      <w:docPartPr>
        <w:name w:val="BDE56C08BE1E48ABA74E0FC612883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58C6B-9C87-4A78-884E-9BDB39909E58}"/>
      </w:docPartPr>
      <w:docPartBody>
        <w:p w:rsidR="005F7E03" w:rsidRDefault="0005535E" w:rsidP="0005535E">
          <w:pPr>
            <w:pStyle w:val="BDE56C08BE1E48ABA74E0FC612883A503"/>
          </w:pPr>
          <w:r w:rsidRPr="004A3CB1">
            <w:rPr>
              <w:rStyle w:val="Textodelmarcadordeposicin"/>
              <w:lang w:val="es-E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B18"/>
    <w:rsid w:val="0005535E"/>
    <w:rsid w:val="00193F2F"/>
    <w:rsid w:val="001F6ABD"/>
    <w:rsid w:val="005F7E03"/>
    <w:rsid w:val="00893E69"/>
    <w:rsid w:val="00C419D5"/>
    <w:rsid w:val="00CC4394"/>
    <w:rsid w:val="00F7052C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535E"/>
    <w:rPr>
      <w:color w:val="808080"/>
    </w:rPr>
  </w:style>
  <w:style w:type="paragraph" w:customStyle="1" w:styleId="73BB03621AAB4580A24FEB186E17406C3">
    <w:name w:val="73BB03621AAB4580A24FEB186E17406C3"/>
    <w:rsid w:val="0005535E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E8103366EBDD447E99012DF271A1A5263">
    <w:name w:val="E8103366EBDD447E99012DF271A1A5263"/>
    <w:rsid w:val="0005535E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68DC99F08034467086C7F8068B3A71E93">
    <w:name w:val="68DC99F08034467086C7F8068B3A71E93"/>
    <w:rsid w:val="0005535E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A998ED7238BF4138B470C95153E2E9263">
    <w:name w:val="A998ED7238BF4138B470C95153E2E9263"/>
    <w:rsid w:val="0005535E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DE56C08BE1E48ABA74E0FC612883A503">
    <w:name w:val="BDE56C08BE1E48ABA74E0FC612883A503"/>
    <w:rsid w:val="0005535E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D06FD-A792-469F-850D-62E2A113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1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NOMBRE DE LA COMPAÑÍA</vt:lpstr>
    </vt:vector>
  </TitlesOfParts>
  <Company>Microsoft Corporation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</dc:creator>
  <cp:lastModifiedBy>CRISTINA ROMERO CAMPOS</cp:lastModifiedBy>
  <cp:revision>2</cp:revision>
  <cp:lastPrinted>2004-02-13T14:55:00Z</cp:lastPrinted>
  <dcterms:created xsi:type="dcterms:W3CDTF">2026-04-15T11:51:00Z</dcterms:created>
  <dcterms:modified xsi:type="dcterms:W3CDTF">2026-04-15T11:51:00Z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TC062562903082</vt:lpwstr>
  </property>
</Properties>
</file>